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472C4" w:themeFill="accent5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0D25B0" w14:paraId="689E040F" w14:textId="77777777" w:rsidTr="000D25B0">
        <w:tc>
          <w:tcPr>
            <w:tcW w:w="9628" w:type="dxa"/>
            <w:shd w:val="clear" w:color="auto" w:fill="4472C4" w:themeFill="accent5"/>
          </w:tcPr>
          <w:p w14:paraId="10B5DBF6" w14:textId="01EA10B7" w:rsidR="000D25B0" w:rsidRPr="00236480" w:rsidRDefault="000D25B0" w:rsidP="000D25B0">
            <w:pPr>
              <w:spacing w:beforeLines="20" w:before="71" w:line="360" w:lineRule="exact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36480"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  <w:t>令和</w:t>
            </w:r>
            <w:r w:rsidR="00916EAA"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Pr="00236480"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  <w:t>年度</w:t>
            </w:r>
            <w:r w:rsidRPr="00236480">
              <w:rPr>
                <w:rFonts w:hint="eastAsi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16EAA">
              <w:rPr>
                <w:rFonts w:hint="eastAsia"/>
                <w:b/>
                <w:bCs/>
                <w:color w:val="FFFFFF" w:themeColor="background1"/>
                <w:spacing w:val="8"/>
                <w:sz w:val="28"/>
                <w:szCs w:val="28"/>
              </w:rPr>
              <w:t>読書バリアフリー</w:t>
            </w:r>
            <w:r w:rsidRPr="00236480">
              <w:rPr>
                <w:rFonts w:hint="eastAsia"/>
                <w:b/>
                <w:bCs/>
                <w:color w:val="FFFFFF" w:themeColor="background1"/>
                <w:spacing w:val="8"/>
                <w:sz w:val="28"/>
                <w:szCs w:val="28"/>
              </w:rPr>
              <w:t>研修会</w:t>
            </w:r>
          </w:p>
          <w:p w14:paraId="17BA7EC5" w14:textId="1E73AE3B" w:rsidR="000D25B0" w:rsidRPr="000D25B0" w:rsidRDefault="000D25B0" w:rsidP="000D25B0">
            <w:pPr>
              <w:spacing w:afterLines="20" w:after="71" w:line="520" w:lineRule="exact"/>
              <w:jc w:val="center"/>
              <w:rPr>
                <w:b/>
                <w:bCs/>
                <w:color w:val="FFFFFF" w:themeColor="background1"/>
              </w:rPr>
            </w:pPr>
            <w:r w:rsidRPr="000D25B0">
              <w:rPr>
                <w:rFonts w:hint="eastAsia"/>
                <w:b/>
                <w:bCs/>
                <w:color w:val="FFFFFF" w:themeColor="background1"/>
                <w:spacing w:val="135"/>
                <w:kern w:val="0"/>
                <w:sz w:val="36"/>
                <w:szCs w:val="36"/>
                <w:fitText w:val="2880" w:id="-1245999615"/>
              </w:rPr>
              <w:t>参加申込</w:t>
            </w:r>
            <w:r w:rsidRPr="000D25B0">
              <w:rPr>
                <w:rFonts w:hint="eastAsia"/>
                <w:b/>
                <w:bCs/>
                <w:color w:val="FFFFFF" w:themeColor="background1"/>
                <w:kern w:val="0"/>
                <w:sz w:val="36"/>
                <w:szCs w:val="36"/>
                <w:fitText w:val="2880" w:id="-1245999615"/>
              </w:rPr>
              <w:t>書</w:t>
            </w:r>
          </w:p>
        </w:tc>
      </w:tr>
    </w:tbl>
    <w:p w14:paraId="2F0CD114" w14:textId="77777777" w:rsidR="000D25B0" w:rsidRPr="00183DF0" w:rsidRDefault="000D25B0" w:rsidP="00183DF0">
      <w:pPr>
        <w:spacing w:line="240" w:lineRule="exact"/>
      </w:pPr>
    </w:p>
    <w:tbl>
      <w:tblPr>
        <w:tblStyle w:val="a7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4"/>
        <w:gridCol w:w="7914"/>
      </w:tblGrid>
      <w:tr w:rsidR="00803742" w:rsidRPr="00183DF0" w14:paraId="24703DCD" w14:textId="77777777" w:rsidTr="00833A60">
        <w:trPr>
          <w:trHeight w:val="340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14:paraId="5A356F09" w14:textId="0A969DD2" w:rsidR="00803742" w:rsidRPr="00183DF0" w:rsidRDefault="00803742" w:rsidP="00430FD2">
            <w:pPr>
              <w:jc w:val="center"/>
              <w:rPr>
                <w:sz w:val="20"/>
                <w:szCs w:val="20"/>
              </w:rPr>
            </w:pPr>
            <w:r w:rsidRPr="00183DF0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791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EF191B9" w14:textId="77777777" w:rsidR="00803742" w:rsidRPr="00183DF0" w:rsidRDefault="00803742" w:rsidP="00803742">
            <w:pPr>
              <w:rPr>
                <w:sz w:val="20"/>
                <w:szCs w:val="20"/>
              </w:rPr>
            </w:pPr>
          </w:p>
        </w:tc>
      </w:tr>
      <w:tr w:rsidR="00803742" w14:paraId="355A75C1" w14:textId="77777777" w:rsidTr="00833A60">
        <w:trPr>
          <w:trHeight w:val="794"/>
        </w:trPr>
        <w:tc>
          <w:tcPr>
            <w:tcW w:w="1694" w:type="dxa"/>
            <w:tcBorders>
              <w:top w:val="dashed" w:sz="4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00FFA1EA" w14:textId="6C79CC00" w:rsidR="00803742" w:rsidRDefault="00803742" w:rsidP="00430FD2">
            <w:pPr>
              <w:jc w:val="center"/>
            </w:pPr>
            <w:r w:rsidRPr="00430FD2">
              <w:rPr>
                <w:rFonts w:hint="eastAsia"/>
                <w:spacing w:val="220"/>
                <w:kern w:val="0"/>
                <w:fitText w:val="880" w:id="-1167840768"/>
              </w:rPr>
              <w:t>氏</w:t>
            </w:r>
            <w:r w:rsidRPr="00430FD2">
              <w:rPr>
                <w:rFonts w:hint="eastAsia"/>
                <w:kern w:val="0"/>
                <w:fitText w:val="880" w:id="-1167840768"/>
              </w:rPr>
              <w:t>名</w:t>
            </w:r>
          </w:p>
        </w:tc>
        <w:tc>
          <w:tcPr>
            <w:tcW w:w="791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9F34993" w14:textId="77777777" w:rsidR="00803742" w:rsidRDefault="00803742" w:rsidP="00430FD2"/>
        </w:tc>
      </w:tr>
      <w:tr w:rsidR="00803742" w14:paraId="40B5CE0E" w14:textId="77777777" w:rsidTr="00833A60">
        <w:trPr>
          <w:trHeight w:val="567"/>
        </w:trPr>
        <w:tc>
          <w:tcPr>
            <w:tcW w:w="1694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6A643AE3" w14:textId="3702B031" w:rsidR="00803742" w:rsidRDefault="00430FD2" w:rsidP="00430FD2">
            <w:pPr>
              <w:jc w:val="center"/>
            </w:pPr>
            <w:r>
              <w:rPr>
                <w:rFonts w:hint="eastAsia"/>
              </w:rPr>
              <w:t>参加方法</w:t>
            </w:r>
          </w:p>
        </w:tc>
        <w:tc>
          <w:tcPr>
            <w:tcW w:w="79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340523" w14:textId="582955EF" w:rsidR="00803742" w:rsidRDefault="00430FD2" w:rsidP="00430FD2">
            <w:pPr>
              <w:tabs>
                <w:tab w:val="left" w:pos="3080"/>
              </w:tabs>
            </w:pPr>
            <w:r>
              <w:rPr>
                <w:rFonts w:hint="eastAsia"/>
              </w:rPr>
              <w:t>（　　）会場</w:t>
            </w:r>
            <w:r>
              <w:tab/>
            </w:r>
            <w:r>
              <w:rPr>
                <w:rFonts w:hint="eastAsia"/>
              </w:rPr>
              <w:t>（　　）オンデマンド</w:t>
            </w:r>
            <w:r w:rsidR="0041217C">
              <w:rPr>
                <w:rFonts w:hint="eastAsia"/>
              </w:rPr>
              <w:t>（動画視聴）</w:t>
            </w:r>
          </w:p>
        </w:tc>
      </w:tr>
      <w:tr w:rsidR="000D25B0" w14:paraId="25D4C0F6" w14:textId="77777777" w:rsidTr="00833A60">
        <w:tc>
          <w:tcPr>
            <w:tcW w:w="1694" w:type="dxa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19AECDB9" w14:textId="4AD76671" w:rsidR="000D25B0" w:rsidRDefault="000D25B0" w:rsidP="00430FD2">
            <w:pPr>
              <w:jc w:val="center"/>
            </w:pPr>
            <w:r w:rsidRPr="00430FD2">
              <w:rPr>
                <w:rFonts w:hint="eastAsia"/>
                <w:spacing w:val="55"/>
                <w:kern w:val="0"/>
                <w:fitText w:val="880" w:id="-1167840767"/>
              </w:rPr>
              <w:t>連絡</w:t>
            </w:r>
            <w:r w:rsidRPr="00430FD2">
              <w:rPr>
                <w:rFonts w:hint="eastAsia"/>
                <w:kern w:val="0"/>
                <w:fitText w:val="880" w:id="-1167840767"/>
              </w:rPr>
              <w:t>先</w:t>
            </w:r>
          </w:p>
        </w:tc>
        <w:tc>
          <w:tcPr>
            <w:tcW w:w="7914" w:type="dxa"/>
            <w:tcBorders>
              <w:bottom w:val="dashed" w:sz="4" w:space="0" w:color="auto"/>
              <w:right w:val="single" w:sz="12" w:space="0" w:color="auto"/>
            </w:tcBorders>
          </w:tcPr>
          <w:p w14:paraId="5BCB8C4C" w14:textId="77777777" w:rsidR="000D25B0" w:rsidRDefault="000D25B0" w:rsidP="00430FD2">
            <w:r>
              <w:rPr>
                <w:rFonts w:hint="eastAsia"/>
              </w:rPr>
              <w:t>【電話番号】</w:t>
            </w:r>
          </w:p>
          <w:p w14:paraId="6216F57E" w14:textId="0B601A6C" w:rsidR="000D25B0" w:rsidRPr="000D25B0" w:rsidRDefault="000D25B0" w:rsidP="000D25B0"/>
        </w:tc>
      </w:tr>
      <w:tr w:rsidR="000D25B0" w14:paraId="1704937B" w14:textId="77777777" w:rsidTr="00833A60">
        <w:tc>
          <w:tcPr>
            <w:tcW w:w="169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0CEBE2D8" w14:textId="77777777" w:rsidR="000D25B0" w:rsidRPr="00430FD2" w:rsidRDefault="000D25B0" w:rsidP="00430FD2">
            <w:pPr>
              <w:jc w:val="center"/>
              <w:rPr>
                <w:kern w:val="0"/>
              </w:rPr>
            </w:pPr>
          </w:p>
        </w:tc>
        <w:tc>
          <w:tcPr>
            <w:tcW w:w="7914" w:type="dxa"/>
            <w:tcBorders>
              <w:top w:val="dashed" w:sz="4" w:space="0" w:color="auto"/>
              <w:right w:val="single" w:sz="12" w:space="0" w:color="auto"/>
            </w:tcBorders>
          </w:tcPr>
          <w:p w14:paraId="00E262A7" w14:textId="77777777" w:rsidR="000D25B0" w:rsidRDefault="000D25B0" w:rsidP="000D25B0">
            <w:r>
              <w:rPr>
                <w:rFonts w:hint="eastAsia"/>
              </w:rPr>
              <w:t>【メールアドレス】</w:t>
            </w:r>
          </w:p>
          <w:p w14:paraId="01065D71" w14:textId="77777777" w:rsidR="000D25B0" w:rsidRPr="000D25B0" w:rsidRDefault="000D25B0" w:rsidP="000D25B0"/>
          <w:p w14:paraId="506A3F20" w14:textId="6C3B645E" w:rsidR="000D25B0" w:rsidRDefault="000D25B0" w:rsidP="000D25B0">
            <w:r w:rsidRPr="00430FD2">
              <w:rPr>
                <w:rFonts w:hint="eastAsia"/>
                <w:sz w:val="20"/>
                <w:szCs w:val="20"/>
              </w:rPr>
              <w:t>※オンデマンド参加を希望する場合は、メールアドレスを必ず記入してください。</w:t>
            </w:r>
          </w:p>
        </w:tc>
      </w:tr>
      <w:tr w:rsidR="00803742" w14:paraId="1ACE315D" w14:textId="77777777" w:rsidTr="00833A60">
        <w:tc>
          <w:tcPr>
            <w:tcW w:w="1694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16461E33" w14:textId="2A5F65B6" w:rsidR="00803742" w:rsidRDefault="00430FD2" w:rsidP="00430FD2">
            <w:pPr>
              <w:jc w:val="center"/>
            </w:pPr>
            <w:r w:rsidRPr="00430FD2">
              <w:rPr>
                <w:rFonts w:hint="eastAsia"/>
                <w:spacing w:val="220"/>
                <w:kern w:val="0"/>
                <w:fitText w:val="880" w:id="-1167840765"/>
              </w:rPr>
              <w:t>職</w:t>
            </w:r>
            <w:r w:rsidRPr="00430FD2">
              <w:rPr>
                <w:rFonts w:hint="eastAsia"/>
                <w:kern w:val="0"/>
                <w:fitText w:val="880" w:id="-1167840765"/>
              </w:rPr>
              <w:t>等</w:t>
            </w:r>
          </w:p>
        </w:tc>
        <w:tc>
          <w:tcPr>
            <w:tcW w:w="7914" w:type="dxa"/>
            <w:tcBorders>
              <w:right w:val="single" w:sz="12" w:space="0" w:color="auto"/>
            </w:tcBorders>
          </w:tcPr>
          <w:p w14:paraId="4870B126" w14:textId="5D79AB3D" w:rsidR="00430FD2" w:rsidRDefault="00430FD2" w:rsidP="00430FD2">
            <w:pPr>
              <w:tabs>
                <w:tab w:val="left" w:pos="3080"/>
              </w:tabs>
            </w:pPr>
            <w:r>
              <w:rPr>
                <w:rFonts w:hint="eastAsia"/>
              </w:rPr>
              <w:t>（　　）教職員</w:t>
            </w:r>
            <w:r w:rsidR="0062228A">
              <w:rPr>
                <w:rFonts w:hint="eastAsia"/>
              </w:rPr>
              <w:t>、司書教諭</w:t>
            </w:r>
            <w:r>
              <w:tab/>
            </w:r>
            <w:r>
              <w:rPr>
                <w:rFonts w:hint="eastAsia"/>
              </w:rPr>
              <w:t>（　　）学校司書</w:t>
            </w:r>
          </w:p>
          <w:p w14:paraId="03FF2D25" w14:textId="2C6AD691" w:rsidR="00430FD2" w:rsidRDefault="00430FD2" w:rsidP="00430FD2">
            <w:pPr>
              <w:tabs>
                <w:tab w:val="left" w:pos="3080"/>
              </w:tabs>
            </w:pPr>
            <w:r>
              <w:rPr>
                <w:rFonts w:hint="eastAsia"/>
              </w:rPr>
              <w:t>（　　）公共図書館職員</w:t>
            </w:r>
            <w:r>
              <w:tab/>
            </w:r>
            <w:r>
              <w:rPr>
                <w:rFonts w:hint="eastAsia"/>
              </w:rPr>
              <w:t>（　　）市町教育委員会事務局職員</w:t>
            </w:r>
          </w:p>
          <w:p w14:paraId="1B014559" w14:textId="0174700B" w:rsidR="00430FD2" w:rsidRDefault="00430FD2" w:rsidP="00430FD2">
            <w:pPr>
              <w:tabs>
                <w:tab w:val="left" w:pos="3080"/>
              </w:tabs>
            </w:pPr>
            <w:r>
              <w:rPr>
                <w:rFonts w:hint="eastAsia"/>
              </w:rPr>
              <w:t>（　　）読書ボランティア</w:t>
            </w:r>
            <w:r>
              <w:tab/>
            </w:r>
            <w:r>
              <w:rPr>
                <w:rFonts w:hint="eastAsia"/>
              </w:rPr>
              <w:t>（　　）その他⇒（　　　　　　　　　　　）</w:t>
            </w:r>
          </w:p>
        </w:tc>
      </w:tr>
      <w:tr w:rsidR="00430FD2" w14:paraId="2BDBA3BB" w14:textId="77777777" w:rsidTr="00A95F1E">
        <w:trPr>
          <w:trHeight w:val="567"/>
        </w:trPr>
        <w:tc>
          <w:tcPr>
            <w:tcW w:w="1694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4E45FAFD" w14:textId="77777777" w:rsidR="00430FD2" w:rsidRDefault="00430FD2" w:rsidP="00430FD2">
            <w:pPr>
              <w:jc w:val="center"/>
            </w:pPr>
            <w:r w:rsidRPr="00833A60">
              <w:rPr>
                <w:rFonts w:hint="eastAsia"/>
                <w:spacing w:val="220"/>
                <w:kern w:val="0"/>
                <w:fitText w:val="880" w:id="-1167840256"/>
              </w:rPr>
              <w:t>所</w:t>
            </w:r>
            <w:r w:rsidRPr="00833A60">
              <w:rPr>
                <w:rFonts w:hint="eastAsia"/>
                <w:kern w:val="0"/>
                <w:fitText w:val="880" w:id="-1167840256"/>
              </w:rPr>
              <w:t>属</w:t>
            </w:r>
          </w:p>
        </w:tc>
        <w:tc>
          <w:tcPr>
            <w:tcW w:w="7914" w:type="dxa"/>
            <w:tcBorders>
              <w:right w:val="single" w:sz="12" w:space="0" w:color="auto"/>
            </w:tcBorders>
            <w:vAlign w:val="center"/>
          </w:tcPr>
          <w:p w14:paraId="6DBAA1BC" w14:textId="77777777" w:rsidR="00430FD2" w:rsidRDefault="00430FD2" w:rsidP="00A95F1E"/>
        </w:tc>
      </w:tr>
      <w:tr w:rsidR="00833A60" w14:paraId="675BE917" w14:textId="77777777" w:rsidTr="00833A60"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0A58BCA4" w14:textId="1B588D77" w:rsidR="00833A60" w:rsidRPr="00430FD2" w:rsidRDefault="00A95F1E" w:rsidP="00430FD2">
            <w:pPr>
              <w:jc w:val="center"/>
              <w:rPr>
                <w:kern w:val="0"/>
              </w:rPr>
            </w:pPr>
            <w:r w:rsidRPr="00A95F1E">
              <w:rPr>
                <w:rFonts w:hint="eastAsia"/>
                <w:spacing w:val="220"/>
                <w:kern w:val="0"/>
                <w:fitText w:val="880" w:id="-979203584"/>
              </w:rPr>
              <w:t>備</w:t>
            </w:r>
            <w:r w:rsidRPr="00A95F1E">
              <w:rPr>
                <w:rFonts w:hint="eastAsia"/>
                <w:kern w:val="0"/>
                <w:fitText w:val="880" w:id="-979203584"/>
              </w:rPr>
              <w:t>考</w:t>
            </w:r>
          </w:p>
        </w:tc>
        <w:tc>
          <w:tcPr>
            <w:tcW w:w="7914" w:type="dxa"/>
            <w:tcBorders>
              <w:bottom w:val="single" w:sz="12" w:space="0" w:color="auto"/>
              <w:right w:val="single" w:sz="12" w:space="0" w:color="auto"/>
            </w:tcBorders>
          </w:tcPr>
          <w:p w14:paraId="54BBA989" w14:textId="1DC51E09" w:rsidR="00833A60" w:rsidRPr="00833A60" w:rsidRDefault="00A95F1E" w:rsidP="00833A6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受講に際して必要な配慮事項等がございましたら御記入ください。</w:t>
            </w:r>
          </w:p>
          <w:p w14:paraId="1828596B" w14:textId="77777777" w:rsidR="00833A60" w:rsidRDefault="00833A60" w:rsidP="00833A60"/>
          <w:p w14:paraId="09499814" w14:textId="3E63DD2A" w:rsidR="00833A60" w:rsidRDefault="00833A60" w:rsidP="00833A60"/>
        </w:tc>
      </w:tr>
    </w:tbl>
    <w:p w14:paraId="220C541C" w14:textId="77777777" w:rsidR="00803742" w:rsidRPr="00803742" w:rsidRDefault="00803742" w:rsidP="00803742"/>
    <w:p w14:paraId="489DBF4A" w14:textId="77777777" w:rsidR="002F6595" w:rsidRDefault="00D31F5D" w:rsidP="00183DF0">
      <w:pPr>
        <w:pStyle w:val="ad"/>
        <w:numPr>
          <w:ilvl w:val="0"/>
          <w:numId w:val="1"/>
        </w:numPr>
        <w:spacing w:line="320" w:lineRule="exact"/>
        <w:ind w:leftChars="0" w:left="357" w:hanging="357"/>
        <w:rPr>
          <w:sz w:val="24"/>
          <w:szCs w:val="24"/>
        </w:rPr>
      </w:pPr>
      <w:r w:rsidRPr="00D31F5D">
        <w:rPr>
          <w:rFonts w:hint="eastAsia"/>
          <w:sz w:val="24"/>
          <w:szCs w:val="24"/>
        </w:rPr>
        <w:t>記入欄が</w:t>
      </w:r>
      <w:r>
        <w:rPr>
          <w:rFonts w:hint="eastAsia"/>
          <w:sz w:val="24"/>
          <w:szCs w:val="24"/>
        </w:rPr>
        <w:t>足りない</w:t>
      </w:r>
      <w:r w:rsidRPr="00D31F5D">
        <w:rPr>
          <w:rFonts w:hint="eastAsia"/>
          <w:sz w:val="24"/>
          <w:szCs w:val="24"/>
        </w:rPr>
        <w:t>場合は、</w:t>
      </w:r>
      <w:r>
        <w:rPr>
          <w:rFonts w:hint="eastAsia"/>
          <w:sz w:val="24"/>
          <w:szCs w:val="24"/>
        </w:rPr>
        <w:t>この申込用紙をコピーして御使用ください。</w:t>
      </w:r>
    </w:p>
    <w:p w14:paraId="4E948256" w14:textId="12637224" w:rsidR="002F6595" w:rsidRDefault="002F6595" w:rsidP="00183DF0">
      <w:pPr>
        <w:pStyle w:val="ad"/>
        <w:numPr>
          <w:ilvl w:val="0"/>
          <w:numId w:val="1"/>
        </w:numPr>
        <w:spacing w:beforeLines="30" w:before="106" w:line="320" w:lineRule="exact"/>
        <w:ind w:leftChars="0" w:left="357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メールで申し込む場合は</w:t>
      </w:r>
      <w:r w:rsidR="00602BDF">
        <w:rPr>
          <w:rFonts w:hint="eastAsia"/>
          <w:sz w:val="24"/>
          <w:szCs w:val="24"/>
        </w:rPr>
        <w:t>、</w:t>
      </w:r>
      <w:r w:rsidR="00CD360F">
        <w:rPr>
          <w:rFonts w:hint="eastAsia"/>
          <w:sz w:val="24"/>
          <w:szCs w:val="24"/>
        </w:rPr>
        <w:t>件名を</w:t>
      </w:r>
      <w:r w:rsidR="00CD360F" w:rsidRPr="00183DF0">
        <w:rPr>
          <w:rFonts w:hint="eastAsia"/>
          <w:b/>
          <w:bCs/>
          <w:sz w:val="24"/>
          <w:szCs w:val="24"/>
          <w:u w:val="single"/>
        </w:rPr>
        <w:t>「</w:t>
      </w:r>
      <w:r w:rsidR="00916EAA">
        <w:rPr>
          <w:rFonts w:hint="eastAsia"/>
          <w:b/>
          <w:bCs/>
          <w:sz w:val="24"/>
          <w:szCs w:val="24"/>
          <w:u w:val="single"/>
        </w:rPr>
        <w:t>読書バリアフリー</w:t>
      </w:r>
      <w:r w:rsidR="00183DF0" w:rsidRPr="00183DF0">
        <w:rPr>
          <w:rFonts w:hint="eastAsia"/>
          <w:b/>
          <w:bCs/>
          <w:sz w:val="24"/>
          <w:szCs w:val="24"/>
          <w:u w:val="single"/>
        </w:rPr>
        <w:t>研修会</w:t>
      </w:r>
      <w:r w:rsidR="00CD360F" w:rsidRPr="00183DF0">
        <w:rPr>
          <w:rFonts w:hint="eastAsia"/>
          <w:b/>
          <w:bCs/>
          <w:sz w:val="24"/>
          <w:szCs w:val="24"/>
          <w:u w:val="single"/>
        </w:rPr>
        <w:t>参加申込」</w:t>
      </w:r>
      <w:r w:rsidR="00CD360F">
        <w:rPr>
          <w:rFonts w:hint="eastAsia"/>
          <w:sz w:val="24"/>
          <w:szCs w:val="24"/>
        </w:rPr>
        <w:t>として、本文に参加者の</w:t>
      </w:r>
      <w:r>
        <w:rPr>
          <w:rFonts w:hint="eastAsia"/>
          <w:sz w:val="24"/>
          <w:szCs w:val="24"/>
        </w:rPr>
        <w:t>氏名</w:t>
      </w:r>
      <w:r w:rsidR="00B73699">
        <w:rPr>
          <w:rFonts w:hint="eastAsia"/>
          <w:sz w:val="24"/>
          <w:szCs w:val="24"/>
        </w:rPr>
        <w:t>（</w:t>
      </w:r>
      <w:r w:rsidR="00183DF0">
        <w:rPr>
          <w:rFonts w:hint="eastAsia"/>
          <w:sz w:val="24"/>
          <w:szCs w:val="24"/>
        </w:rPr>
        <w:t>ふりがな</w:t>
      </w:r>
      <w:r w:rsidR="00B73699">
        <w:rPr>
          <w:rFonts w:hint="eastAsia"/>
          <w:sz w:val="24"/>
          <w:szCs w:val="24"/>
        </w:rPr>
        <w:t>）</w:t>
      </w:r>
      <w:r w:rsidR="00183DF0">
        <w:rPr>
          <w:rFonts w:hint="eastAsia"/>
          <w:sz w:val="24"/>
          <w:szCs w:val="24"/>
        </w:rPr>
        <w:t>、参加方法、</w:t>
      </w:r>
      <w:r>
        <w:rPr>
          <w:rFonts w:hint="eastAsia"/>
          <w:sz w:val="24"/>
          <w:szCs w:val="24"/>
        </w:rPr>
        <w:t>連絡先</w:t>
      </w:r>
      <w:r w:rsidR="00183DF0">
        <w:rPr>
          <w:rFonts w:hint="eastAsia"/>
          <w:sz w:val="24"/>
          <w:szCs w:val="24"/>
        </w:rPr>
        <w:t>、職等と所属</w:t>
      </w:r>
      <w:r w:rsidRPr="00183DF0">
        <w:rPr>
          <w:rFonts w:hint="eastAsia"/>
          <w:sz w:val="24"/>
          <w:szCs w:val="24"/>
        </w:rPr>
        <w:t>を御記入ください。</w:t>
      </w:r>
    </w:p>
    <w:p w14:paraId="5430CF9A" w14:textId="581E9CAE" w:rsidR="00183DF0" w:rsidRPr="00183DF0" w:rsidRDefault="00183DF0" w:rsidP="00183DF0">
      <w:pPr>
        <w:pStyle w:val="ad"/>
        <w:numPr>
          <w:ilvl w:val="0"/>
          <w:numId w:val="1"/>
        </w:numPr>
        <w:spacing w:beforeLines="30" w:before="106" w:line="320" w:lineRule="exact"/>
        <w:ind w:leftChars="0" w:left="357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オンデマンド視聴を希望する方は、必ずメールアドレスを御記入ください。</w:t>
      </w:r>
      <w:r w:rsidR="00E04425">
        <w:rPr>
          <w:rFonts w:hint="eastAsia"/>
          <w:sz w:val="24"/>
          <w:szCs w:val="24"/>
        </w:rPr>
        <w:t>希望者には後日（</w:t>
      </w:r>
      <w:r w:rsidR="00916EAA">
        <w:rPr>
          <w:rFonts w:hint="eastAsia"/>
          <w:sz w:val="24"/>
          <w:szCs w:val="24"/>
        </w:rPr>
        <w:t>8</w:t>
      </w:r>
      <w:r w:rsidR="00E04425">
        <w:rPr>
          <w:rFonts w:hint="eastAsia"/>
          <w:sz w:val="24"/>
          <w:szCs w:val="24"/>
        </w:rPr>
        <w:t>月下旬予定）限定公開動画の</w:t>
      </w:r>
      <w:r w:rsidR="00E04425">
        <w:rPr>
          <w:rFonts w:hint="eastAsia"/>
          <w:sz w:val="24"/>
          <w:szCs w:val="24"/>
        </w:rPr>
        <w:t>URL</w:t>
      </w:r>
      <w:r w:rsidR="00E04425">
        <w:rPr>
          <w:rFonts w:hint="eastAsia"/>
          <w:sz w:val="24"/>
          <w:szCs w:val="24"/>
        </w:rPr>
        <w:t>を案内します。</w:t>
      </w:r>
    </w:p>
    <w:p w14:paraId="02B4E89D" w14:textId="38985099" w:rsidR="00D31F5D" w:rsidRDefault="00B73699" w:rsidP="00B73699">
      <w:pPr>
        <w:pStyle w:val="ad"/>
        <w:numPr>
          <w:ilvl w:val="0"/>
          <w:numId w:val="1"/>
        </w:numPr>
        <w:spacing w:beforeLines="30" w:before="106" w:line="320" w:lineRule="exact"/>
        <w:ind w:leftChars="0" w:left="357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参加申込書</w:t>
      </w:r>
      <w:r w:rsidR="00D31F5D">
        <w:rPr>
          <w:rFonts w:hint="eastAsia"/>
          <w:sz w:val="24"/>
          <w:szCs w:val="24"/>
        </w:rPr>
        <w:t>の情報は、本研修事業においてのみ使用します。</w:t>
      </w:r>
    </w:p>
    <w:p w14:paraId="032B6C85" w14:textId="0BBAE253" w:rsidR="00D31F5D" w:rsidRDefault="00D31F5D" w:rsidP="00B73699">
      <w:pPr>
        <w:pStyle w:val="ad"/>
        <w:numPr>
          <w:ilvl w:val="0"/>
          <w:numId w:val="1"/>
        </w:numPr>
        <w:spacing w:beforeLines="30" w:before="106" w:line="320" w:lineRule="exact"/>
        <w:ind w:leftChars="0" w:left="357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研修会の参加に関して配慮を必要とされる事項がある</w:t>
      </w:r>
      <w:r w:rsidR="00B73699">
        <w:rPr>
          <w:rFonts w:hint="eastAsia"/>
          <w:sz w:val="24"/>
          <w:szCs w:val="24"/>
        </w:rPr>
        <w:t>方</w:t>
      </w:r>
      <w:r>
        <w:rPr>
          <w:rFonts w:hint="eastAsia"/>
          <w:sz w:val="24"/>
          <w:szCs w:val="24"/>
        </w:rPr>
        <w:t>は、事前に御連絡ください。</w:t>
      </w:r>
    </w:p>
    <w:p w14:paraId="179A3147" w14:textId="1B8953F6" w:rsidR="00183DF0" w:rsidRDefault="00D31F5D" w:rsidP="00AA6D6A">
      <w:pPr>
        <w:pStyle w:val="ad"/>
        <w:numPr>
          <w:ilvl w:val="0"/>
          <w:numId w:val="1"/>
        </w:numPr>
        <w:spacing w:beforeLines="30" w:before="106" w:afterLines="50" w:after="177" w:line="320" w:lineRule="exact"/>
        <w:ind w:leftChars="0" w:left="357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車でお越しの場合は</w:t>
      </w:r>
      <w:r w:rsidR="00916EAA">
        <w:rPr>
          <w:rFonts w:hint="eastAsia"/>
          <w:kern w:val="0"/>
          <w:sz w:val="24"/>
          <w:szCs w:val="24"/>
        </w:rPr>
        <w:t>びわこ文化公園</w:t>
      </w:r>
      <w:r>
        <w:rPr>
          <w:rFonts w:hint="eastAsia"/>
          <w:sz w:val="24"/>
          <w:szCs w:val="24"/>
        </w:rPr>
        <w:t>の駐車場</w:t>
      </w:r>
      <w:r w:rsidR="00916EAA">
        <w:rPr>
          <w:rFonts w:hint="eastAsia"/>
          <w:sz w:val="24"/>
          <w:szCs w:val="24"/>
        </w:rPr>
        <w:t>（無料）</w:t>
      </w:r>
      <w:r>
        <w:rPr>
          <w:rFonts w:hint="eastAsia"/>
          <w:sz w:val="24"/>
          <w:szCs w:val="24"/>
        </w:rPr>
        <w:t>を御利用</w:t>
      </w:r>
      <w:r w:rsidR="00602BDF">
        <w:rPr>
          <w:rFonts w:hint="eastAsia"/>
          <w:sz w:val="24"/>
          <w:szCs w:val="24"/>
        </w:rPr>
        <w:t>いただけますが、</w:t>
      </w:r>
      <w:r w:rsidR="002F6595">
        <w:rPr>
          <w:rFonts w:hint="eastAsia"/>
          <w:sz w:val="24"/>
          <w:szCs w:val="24"/>
        </w:rPr>
        <w:t>駐車スペースには限りがありますので、</w:t>
      </w:r>
      <w:r w:rsidR="005B235A">
        <w:rPr>
          <w:rFonts w:hint="eastAsia"/>
          <w:sz w:val="24"/>
          <w:szCs w:val="24"/>
        </w:rPr>
        <w:t>できるだけ</w:t>
      </w:r>
      <w:r w:rsidR="002F6595">
        <w:rPr>
          <w:rFonts w:hint="eastAsia"/>
          <w:sz w:val="24"/>
          <w:szCs w:val="24"/>
        </w:rPr>
        <w:t>公共交通機関</w:t>
      </w:r>
      <w:r w:rsidR="005B235A">
        <w:rPr>
          <w:rFonts w:hint="eastAsia"/>
          <w:sz w:val="24"/>
          <w:szCs w:val="24"/>
        </w:rPr>
        <w:t>の</w:t>
      </w:r>
      <w:r w:rsidR="002F6595">
        <w:rPr>
          <w:rFonts w:hint="eastAsia"/>
          <w:sz w:val="24"/>
          <w:szCs w:val="24"/>
        </w:rPr>
        <w:t>御利用</w:t>
      </w:r>
      <w:r w:rsidR="005B235A">
        <w:rPr>
          <w:rFonts w:hint="eastAsia"/>
          <w:sz w:val="24"/>
          <w:szCs w:val="24"/>
        </w:rPr>
        <w:t>をお願いします</w:t>
      </w:r>
      <w:r w:rsidR="002F6595">
        <w:rPr>
          <w:rFonts w:hint="eastAsia"/>
          <w:sz w:val="24"/>
          <w:szCs w:val="24"/>
        </w:rPr>
        <w:t>。</w:t>
      </w:r>
    </w:p>
    <w:p w14:paraId="7E66B49E" w14:textId="77777777" w:rsidR="009909F3" w:rsidRPr="009909F3" w:rsidRDefault="009909F3" w:rsidP="009909F3"/>
    <w:p w14:paraId="69B7C578" w14:textId="792692E2" w:rsidR="006F1D1E" w:rsidRDefault="00B73699" w:rsidP="006F1D1E">
      <w:r>
        <w:rPr>
          <w:noProof/>
        </w:rPr>
        <mc:AlternateContent>
          <mc:Choice Requires="wpg">
            <w:drawing>
              <wp:anchor distT="0" distB="0" distL="114300" distR="114300" simplePos="0" relativeHeight="251594752" behindDoc="0" locked="0" layoutInCell="1" allowOverlap="1" wp14:anchorId="57DDD6D8" wp14:editId="5DB420DA">
                <wp:simplePos x="0" y="0"/>
                <wp:positionH relativeFrom="column">
                  <wp:posOffset>2501265</wp:posOffset>
                </wp:positionH>
                <wp:positionV relativeFrom="paragraph">
                  <wp:posOffset>20320</wp:posOffset>
                </wp:positionV>
                <wp:extent cx="3816000" cy="1073150"/>
                <wp:effectExtent l="0" t="0" r="13335" b="127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6000" cy="1073150"/>
                          <a:chOff x="0" y="0"/>
                          <a:chExt cx="3744594" cy="107315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3744000" cy="844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D26A91" w14:textId="2872E06F" w:rsidR="002F6595" w:rsidRPr="002F6595" w:rsidRDefault="002F659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595">
                                <w:rPr>
                                  <w:spacing w:val="173"/>
                                  <w:kern w:val="0"/>
                                  <w:sz w:val="24"/>
                                  <w:szCs w:val="24"/>
                                  <w:fitText w:val="880" w:id="-1245993472"/>
                                </w:rPr>
                                <w:t>FA</w:t>
                              </w:r>
                              <w:r w:rsidRPr="002F6595">
                                <w:rPr>
                                  <w:spacing w:val="2"/>
                                  <w:kern w:val="0"/>
                                  <w:sz w:val="24"/>
                                  <w:szCs w:val="24"/>
                                  <w:fitText w:val="880" w:id="-1245993472"/>
                                </w:rPr>
                                <w:t>X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077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－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528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－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4962</w:t>
                              </w:r>
                            </w:p>
                            <w:p w14:paraId="55238ADD" w14:textId="06C969E5" w:rsidR="002F6595" w:rsidRPr="002F6595" w:rsidRDefault="002F659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595">
                                <w:rPr>
                                  <w:rFonts w:hint="eastAsia"/>
                                  <w:spacing w:val="11"/>
                                  <w:kern w:val="0"/>
                                  <w:sz w:val="24"/>
                                  <w:szCs w:val="24"/>
                                  <w:fitText w:val="880" w:id="-1245993471"/>
                                </w:rPr>
                                <w:t>E-mai</w:t>
                              </w:r>
                              <w:r w:rsidRPr="002F6595">
                                <w:rPr>
                                  <w:rFonts w:hint="eastAsia"/>
                                  <w:spacing w:val="5"/>
                                  <w:kern w:val="0"/>
                                  <w:sz w:val="24"/>
                                  <w:szCs w:val="24"/>
                                  <w:fitText w:val="880" w:id="-1245993471"/>
                                </w:rPr>
                                <w:t>l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F6595">
                                <w:rPr>
                                  <w:sz w:val="24"/>
                                  <w:szCs w:val="24"/>
                                </w:rPr>
                                <w:t>a06@pref.shiga.lg.jp</w:t>
                              </w:r>
                            </w:p>
                            <w:p w14:paraId="326A189E" w14:textId="50A46E9A" w:rsidR="002F6595" w:rsidRPr="002F6595" w:rsidRDefault="002F659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滋賀県教育委員会事務局</w:t>
                              </w:r>
                              <w:r w:rsidR="00183DF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F659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生涯学習課　担当　玉利宛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44594" cy="238124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12700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B1A086" w14:textId="4B8F9289" w:rsidR="00B73699" w:rsidRPr="00B73699" w:rsidRDefault="00B73699" w:rsidP="00B73699">
                              <w:pPr>
                                <w:spacing w:line="360" w:lineRule="exact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A6D6A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pacing w:val="210"/>
                                  <w:kern w:val="0"/>
                                  <w:sz w:val="28"/>
                                  <w:szCs w:val="28"/>
                                  <w:fitText w:val="1680" w:id="-1245989632"/>
                                </w:rPr>
                                <w:t>送付</w:t>
                              </w:r>
                              <w:r w:rsidRPr="00AA6D6A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  <w:fitText w:val="1680" w:id="-1245989632"/>
                                </w:rPr>
                                <w:t>先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DDD6D8" id="グループ化 4" o:spid="_x0000_s1058" style="position:absolute;left:0;text-align:left;margin-left:196.95pt;margin-top:1.6pt;width:300.45pt;height:84.5pt;z-index:251594752;mso-width-relative:margin" coordsize="37445,10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">
                <v:shape id="_x0000_s1059" type="#_x0000_t202" style="position:absolute;top:2286;width:37440;height:8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" strokecolor="#4472c4 [3208]" strokeweight="1pt">
                  <v:textbox>
                    <w:txbxContent>
                      <w:p w14:paraId="67D26A91" w14:textId="2872E06F" w:rsidR="002F6595" w:rsidRPr="002F6595" w:rsidRDefault="002F6595">
                        <w:pPr>
                          <w:rPr>
                            <w:sz w:val="24"/>
                            <w:szCs w:val="24"/>
                          </w:rPr>
                        </w:pPr>
                        <w:r w:rsidRPr="002F6595">
                          <w:rPr>
                            <w:spacing w:val="173"/>
                            <w:kern w:val="0"/>
                            <w:sz w:val="24"/>
                            <w:szCs w:val="24"/>
                            <w:fitText w:val="880" w:id="-1245993472"/>
                          </w:rPr>
                          <w:t>FA</w:t>
                        </w:r>
                        <w:r w:rsidRPr="002F6595">
                          <w:rPr>
                            <w:spacing w:val="2"/>
                            <w:kern w:val="0"/>
                            <w:sz w:val="24"/>
                            <w:szCs w:val="24"/>
                            <w:fitText w:val="880" w:id="-1245993472"/>
                          </w:rPr>
                          <w:t>X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：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077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－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528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－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4962</w:t>
                        </w:r>
                      </w:p>
                      <w:p w14:paraId="55238ADD" w14:textId="06C969E5" w:rsidR="002F6595" w:rsidRPr="002F6595" w:rsidRDefault="002F6595">
                        <w:pPr>
                          <w:rPr>
                            <w:sz w:val="24"/>
                            <w:szCs w:val="24"/>
                          </w:rPr>
                        </w:pPr>
                        <w:r w:rsidRPr="002F6595">
                          <w:rPr>
                            <w:rFonts w:hint="eastAsia"/>
                            <w:spacing w:val="11"/>
                            <w:kern w:val="0"/>
                            <w:sz w:val="24"/>
                            <w:szCs w:val="24"/>
                            <w:fitText w:val="880" w:id="-1245993471"/>
                          </w:rPr>
                          <w:t>E-mai</w:t>
                        </w:r>
                        <w:r w:rsidRPr="002F6595">
                          <w:rPr>
                            <w:rFonts w:hint="eastAsia"/>
                            <w:spacing w:val="5"/>
                            <w:kern w:val="0"/>
                            <w:sz w:val="24"/>
                            <w:szCs w:val="24"/>
                            <w:fitText w:val="880" w:id="-1245993471"/>
                          </w:rPr>
                          <w:t>l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：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m</w:t>
                        </w:r>
                        <w:r w:rsidRPr="002F6595">
                          <w:rPr>
                            <w:sz w:val="24"/>
                            <w:szCs w:val="24"/>
                          </w:rPr>
                          <w:t>a06@pref.shiga.lg.jp</w:t>
                        </w:r>
                      </w:p>
                      <w:p w14:paraId="326A189E" w14:textId="50A46E9A" w:rsidR="002F6595" w:rsidRPr="002F6595" w:rsidRDefault="002F6595">
                        <w:pPr>
                          <w:rPr>
                            <w:sz w:val="24"/>
                            <w:szCs w:val="24"/>
                          </w:rPr>
                        </w:pP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滋賀県教育委員会事務局</w:t>
                        </w:r>
                        <w:r w:rsidR="00183DF0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2F6595">
                          <w:rPr>
                            <w:rFonts w:hint="eastAsia"/>
                            <w:sz w:val="24"/>
                            <w:szCs w:val="24"/>
                          </w:rPr>
                          <w:t>生涯学習課　担当　玉利宛</w:t>
                        </w:r>
                      </w:p>
                    </w:txbxContent>
                  </v:textbox>
                </v:shape>
                <v:shape id="_x0000_s1060" type="#_x0000_t202" style="position:absolute;width:3744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" fillcolor="#4472c4 [3208]" strokecolor="#4472c4 [3208]" strokeweight="1pt">
                  <v:textbox style="mso-fit-shape-to-text:t" inset="0,0,0,0">
                    <w:txbxContent>
                      <w:p w14:paraId="3EB1A086" w14:textId="4B8F9289" w:rsidR="00B73699" w:rsidRPr="00B73699" w:rsidRDefault="00B73699" w:rsidP="00B73699">
                        <w:pPr>
                          <w:spacing w:line="360" w:lineRule="exact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A6D6A">
                          <w:rPr>
                            <w:rFonts w:hint="eastAsia"/>
                            <w:b/>
                            <w:bCs/>
                            <w:color w:val="FFFFFF" w:themeColor="background1"/>
                            <w:spacing w:val="210"/>
                            <w:kern w:val="0"/>
                            <w:sz w:val="28"/>
                            <w:szCs w:val="28"/>
                            <w:fitText w:val="1680" w:id="-1245989632"/>
                          </w:rPr>
                          <w:t>送付</w:t>
                        </w:r>
                        <w:r w:rsidRPr="00AA6D6A">
                          <w:rPr>
                            <w:rFonts w:hint="eastAsia"/>
                            <w:b/>
                            <w:bCs/>
                            <w:color w:val="FFFFFF" w:themeColor="background1"/>
                            <w:kern w:val="0"/>
                            <w:sz w:val="28"/>
                            <w:szCs w:val="28"/>
                            <w:fitText w:val="1680" w:id="-1245989632"/>
                          </w:rPr>
                          <w:t>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176FCE" w14:textId="1AB37E8C" w:rsidR="006F1D1E" w:rsidRPr="00602BDF" w:rsidRDefault="00602BDF" w:rsidP="008F5875">
      <w:pPr>
        <w:spacing w:line="400" w:lineRule="exact"/>
        <w:ind w:leftChars="150" w:left="330"/>
        <w:rPr>
          <w:sz w:val="28"/>
          <w:szCs w:val="28"/>
        </w:rPr>
      </w:pPr>
      <w:r>
        <w:rPr>
          <w:rFonts w:hint="eastAsia"/>
          <w:sz w:val="28"/>
          <w:szCs w:val="28"/>
        </w:rPr>
        <w:t>★☆</w:t>
      </w:r>
      <w:r>
        <w:rPr>
          <w:rFonts w:hint="eastAsia"/>
          <w:sz w:val="28"/>
          <w:szCs w:val="28"/>
        </w:rPr>
        <w:t xml:space="preserve"> </w:t>
      </w:r>
      <w:r w:rsidR="00B73699" w:rsidRPr="00602BDF">
        <w:rPr>
          <w:rFonts w:hint="eastAsia"/>
          <w:sz w:val="28"/>
          <w:szCs w:val="28"/>
        </w:rPr>
        <w:t>申込期日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☆★</w:t>
      </w:r>
    </w:p>
    <w:p w14:paraId="67E54FAE" w14:textId="15A7E268" w:rsidR="006F1D1E" w:rsidRPr="00602BDF" w:rsidRDefault="00602BDF" w:rsidP="00602BDF">
      <w:pPr>
        <w:spacing w:line="600" w:lineRule="exact"/>
        <w:rPr>
          <w:b/>
          <w:bCs/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C30D7B5" wp14:editId="625D2362">
                <wp:simplePos x="0" y="0"/>
                <wp:positionH relativeFrom="column">
                  <wp:posOffset>-123190</wp:posOffset>
                </wp:positionH>
                <wp:positionV relativeFrom="paragraph">
                  <wp:posOffset>424224</wp:posOffset>
                </wp:positionV>
                <wp:extent cx="2592000" cy="0"/>
                <wp:effectExtent l="0" t="114300" r="0" b="1333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00" cy="0"/>
                        </a:xfrm>
                        <a:prstGeom prst="line">
                          <a:avLst/>
                        </a:prstGeom>
                        <a:ln w="57150" cap="rnd">
                          <a:solidFill>
                            <a:schemeClr val="accent5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337EE" id="直線コネクタ 1" o:spid="_x0000_s1026" style="position:absolute;left:0;text-align:lef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33.4pt" to="194.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" strokecolor="#4472c4 [3208]" strokeweight="4.5pt">
                <v:stroke endarrow="block" endcap="round"/>
              </v:line>
            </w:pict>
          </mc:Fallback>
        </mc:AlternateContent>
      </w:r>
      <w:r w:rsidR="00916EAA">
        <w:rPr>
          <w:rFonts w:hint="eastAsia"/>
          <w:b/>
          <w:bCs/>
          <w:sz w:val="36"/>
          <w:szCs w:val="36"/>
        </w:rPr>
        <w:t>7</w:t>
      </w:r>
      <w:r w:rsidRPr="00602BDF">
        <w:rPr>
          <w:rFonts w:hint="eastAsia"/>
          <w:b/>
          <w:bCs/>
          <w:sz w:val="36"/>
          <w:szCs w:val="36"/>
        </w:rPr>
        <w:t>月</w:t>
      </w:r>
      <w:r w:rsidR="008D25B3">
        <w:rPr>
          <w:b/>
          <w:bCs/>
          <w:sz w:val="36"/>
          <w:szCs w:val="36"/>
        </w:rPr>
        <w:t>19</w:t>
      </w:r>
      <w:r w:rsidRPr="00602BDF">
        <w:rPr>
          <w:rFonts w:hint="eastAsia"/>
          <w:b/>
          <w:bCs/>
          <w:sz w:val="36"/>
          <w:szCs w:val="36"/>
        </w:rPr>
        <w:t>日（</w:t>
      </w:r>
      <w:r w:rsidR="00916EAA">
        <w:rPr>
          <w:rFonts w:hint="eastAsia"/>
          <w:b/>
          <w:bCs/>
          <w:sz w:val="36"/>
          <w:szCs w:val="36"/>
        </w:rPr>
        <w:t>金</w:t>
      </w:r>
      <w:r w:rsidRPr="00602BDF">
        <w:rPr>
          <w:rFonts w:hint="eastAsia"/>
          <w:b/>
          <w:bCs/>
          <w:sz w:val="36"/>
          <w:szCs w:val="36"/>
        </w:rPr>
        <w:t>）まで</w:t>
      </w:r>
    </w:p>
    <w:sectPr w:rsidR="006F1D1E" w:rsidRPr="00602BDF" w:rsidSect="00B73699">
      <w:pgSz w:w="11906" w:h="16838" w:code="9"/>
      <w:pgMar w:top="851" w:right="1134" w:bottom="851" w:left="1134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D1CE" w14:textId="77777777" w:rsidR="009D3C71" w:rsidRDefault="009D3C71" w:rsidP="00110DD1">
      <w:r>
        <w:separator/>
      </w:r>
    </w:p>
  </w:endnote>
  <w:endnote w:type="continuationSeparator" w:id="0">
    <w:p w14:paraId="501364DC" w14:textId="77777777" w:rsidR="009D3C71" w:rsidRDefault="009D3C71" w:rsidP="0011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D367" w14:textId="77777777" w:rsidR="009D3C71" w:rsidRDefault="009D3C71" w:rsidP="00110DD1">
      <w:r>
        <w:separator/>
      </w:r>
    </w:p>
  </w:footnote>
  <w:footnote w:type="continuationSeparator" w:id="0">
    <w:p w14:paraId="202475E0" w14:textId="77777777" w:rsidR="009D3C71" w:rsidRDefault="009D3C71" w:rsidP="00110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3473"/>
    <w:multiLevelType w:val="hybridMultilevel"/>
    <w:tmpl w:val="0E2CF2CE"/>
    <w:lvl w:ilvl="0" w:tplc="D30C2942">
      <w:start w:val="7"/>
      <w:numFmt w:val="bullet"/>
      <w:lvlText w:val="•"/>
      <w:lvlJc w:val="left"/>
      <w:pPr>
        <w:tabs>
          <w:tab w:val="num" w:pos="113"/>
        </w:tabs>
        <w:ind w:left="993" w:firstLine="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234427D9"/>
    <w:multiLevelType w:val="hybridMultilevel"/>
    <w:tmpl w:val="820A19B8"/>
    <w:lvl w:ilvl="0" w:tplc="D716F9BE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494D01"/>
    <w:multiLevelType w:val="hybridMultilevel"/>
    <w:tmpl w:val="55F04098"/>
    <w:lvl w:ilvl="0" w:tplc="1D80FCBC">
      <w:start w:val="7"/>
      <w:numFmt w:val="bullet"/>
      <w:lvlText w:val="•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b w:val="0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1436D3"/>
    <w:multiLevelType w:val="hybridMultilevel"/>
    <w:tmpl w:val="4266AEC2"/>
    <w:lvl w:ilvl="0" w:tplc="50FEA994">
      <w:start w:val="7"/>
      <w:numFmt w:val="bullet"/>
      <w:lvlText w:val="•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D1"/>
    <w:rsid w:val="00006AC3"/>
    <w:rsid w:val="00010DF8"/>
    <w:rsid w:val="00071554"/>
    <w:rsid w:val="00076089"/>
    <w:rsid w:val="00076FCD"/>
    <w:rsid w:val="00086A92"/>
    <w:rsid w:val="000A120D"/>
    <w:rsid w:val="000B2A35"/>
    <w:rsid w:val="000D105B"/>
    <w:rsid w:val="000D25B0"/>
    <w:rsid w:val="000E2603"/>
    <w:rsid w:val="00110DD1"/>
    <w:rsid w:val="001160DE"/>
    <w:rsid w:val="00127FCF"/>
    <w:rsid w:val="0014565F"/>
    <w:rsid w:val="0014614F"/>
    <w:rsid w:val="00172B2E"/>
    <w:rsid w:val="00183DF0"/>
    <w:rsid w:val="001C10BA"/>
    <w:rsid w:val="001C4F41"/>
    <w:rsid w:val="001F2F71"/>
    <w:rsid w:val="00212D9D"/>
    <w:rsid w:val="00236480"/>
    <w:rsid w:val="002A5C00"/>
    <w:rsid w:val="002B0BCE"/>
    <w:rsid w:val="002B368B"/>
    <w:rsid w:val="002B5D72"/>
    <w:rsid w:val="002F6595"/>
    <w:rsid w:val="003107BD"/>
    <w:rsid w:val="0033075B"/>
    <w:rsid w:val="003600AE"/>
    <w:rsid w:val="00372145"/>
    <w:rsid w:val="003926B4"/>
    <w:rsid w:val="003D462B"/>
    <w:rsid w:val="00402CDD"/>
    <w:rsid w:val="0041217C"/>
    <w:rsid w:val="00430FD2"/>
    <w:rsid w:val="004567D3"/>
    <w:rsid w:val="004603A2"/>
    <w:rsid w:val="00471064"/>
    <w:rsid w:val="00497E42"/>
    <w:rsid w:val="004B59B4"/>
    <w:rsid w:val="004D2347"/>
    <w:rsid w:val="005552AA"/>
    <w:rsid w:val="005832FD"/>
    <w:rsid w:val="005B235A"/>
    <w:rsid w:val="005E500A"/>
    <w:rsid w:val="00602BDF"/>
    <w:rsid w:val="0062228A"/>
    <w:rsid w:val="006225BD"/>
    <w:rsid w:val="00686BA8"/>
    <w:rsid w:val="00690563"/>
    <w:rsid w:val="006931D8"/>
    <w:rsid w:val="00697C09"/>
    <w:rsid w:val="006E331E"/>
    <w:rsid w:val="006F1D1E"/>
    <w:rsid w:val="007026EC"/>
    <w:rsid w:val="00724A94"/>
    <w:rsid w:val="00750849"/>
    <w:rsid w:val="00753DE6"/>
    <w:rsid w:val="00771DB7"/>
    <w:rsid w:val="0077762A"/>
    <w:rsid w:val="00803742"/>
    <w:rsid w:val="008154E9"/>
    <w:rsid w:val="00832535"/>
    <w:rsid w:val="00833A60"/>
    <w:rsid w:val="00856963"/>
    <w:rsid w:val="008700F3"/>
    <w:rsid w:val="008C2151"/>
    <w:rsid w:val="008D25B3"/>
    <w:rsid w:val="008D66EF"/>
    <w:rsid w:val="008E5751"/>
    <w:rsid w:val="008F5875"/>
    <w:rsid w:val="009049D6"/>
    <w:rsid w:val="00916EAA"/>
    <w:rsid w:val="00934B74"/>
    <w:rsid w:val="00944AEF"/>
    <w:rsid w:val="0096539D"/>
    <w:rsid w:val="009909F3"/>
    <w:rsid w:val="009C692C"/>
    <w:rsid w:val="009D3C71"/>
    <w:rsid w:val="009E7367"/>
    <w:rsid w:val="009F7965"/>
    <w:rsid w:val="00A0604A"/>
    <w:rsid w:val="00A95F1E"/>
    <w:rsid w:val="00AA6D6A"/>
    <w:rsid w:val="00AB655F"/>
    <w:rsid w:val="00AB777E"/>
    <w:rsid w:val="00AE0BD2"/>
    <w:rsid w:val="00AF72F7"/>
    <w:rsid w:val="00B01FF6"/>
    <w:rsid w:val="00B31B43"/>
    <w:rsid w:val="00B42386"/>
    <w:rsid w:val="00B64C1F"/>
    <w:rsid w:val="00B73699"/>
    <w:rsid w:val="00B74702"/>
    <w:rsid w:val="00B83845"/>
    <w:rsid w:val="00BC012A"/>
    <w:rsid w:val="00C908F3"/>
    <w:rsid w:val="00C9489B"/>
    <w:rsid w:val="00CA099C"/>
    <w:rsid w:val="00CD360F"/>
    <w:rsid w:val="00D0409D"/>
    <w:rsid w:val="00D149E1"/>
    <w:rsid w:val="00D274D6"/>
    <w:rsid w:val="00D31F5D"/>
    <w:rsid w:val="00D5550C"/>
    <w:rsid w:val="00D55C75"/>
    <w:rsid w:val="00D7535B"/>
    <w:rsid w:val="00D82CFF"/>
    <w:rsid w:val="00DA2C64"/>
    <w:rsid w:val="00DB5F32"/>
    <w:rsid w:val="00DC7AAB"/>
    <w:rsid w:val="00E04425"/>
    <w:rsid w:val="00E22848"/>
    <w:rsid w:val="00E31730"/>
    <w:rsid w:val="00E50B7F"/>
    <w:rsid w:val="00E73F2E"/>
    <w:rsid w:val="00ED12FB"/>
    <w:rsid w:val="00EE3465"/>
    <w:rsid w:val="00EE7253"/>
    <w:rsid w:val="00F042D9"/>
    <w:rsid w:val="00F04751"/>
    <w:rsid w:val="00F830C5"/>
    <w:rsid w:val="00F9417F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ECD61D"/>
  <w15:chartTrackingRefBased/>
  <w15:docId w15:val="{9977F85C-03A7-4050-A973-1B8DE84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ゴシック" w:hAnsi="BIZ UDP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DD1"/>
  </w:style>
  <w:style w:type="paragraph" w:styleId="a5">
    <w:name w:val="footer"/>
    <w:basedOn w:val="a"/>
    <w:link w:val="a6"/>
    <w:uiPriority w:val="99"/>
    <w:unhideWhenUsed/>
    <w:rsid w:val="00110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DD1"/>
  </w:style>
  <w:style w:type="table" w:styleId="a7">
    <w:name w:val="Table Grid"/>
    <w:basedOn w:val="a1"/>
    <w:uiPriority w:val="39"/>
    <w:rsid w:val="00B4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55C75"/>
    <w:rPr>
      <w:color w:val="0563C1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6F1D1E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F1D1E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F1D1E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F1D1E"/>
    <w:rPr>
      <w:sz w:val="24"/>
      <w:szCs w:val="24"/>
    </w:rPr>
  </w:style>
  <w:style w:type="paragraph" w:styleId="ad">
    <w:name w:val="List Paragraph"/>
    <w:basedOn w:val="a"/>
    <w:uiPriority w:val="34"/>
    <w:qFormat/>
    <w:rsid w:val="00D31F5D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2F659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E50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9;&#12461;&#12517;&#12513;&#12531;&#12488;\Office%20&#12398;&#12459;&#12473;&#12479;&#12512;%20&#12486;&#12531;&#12503;&#12524;&#12540;&#12488;\Gtothic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4679B-321D-4D6F-B5D8-49AFA915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Gtothic.dotm</Template>
  <TotalTime>119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玉利　祐太</cp:lastModifiedBy>
  <cp:revision>16</cp:revision>
  <cp:lastPrinted>2023-10-12T23:30:00Z</cp:lastPrinted>
  <dcterms:created xsi:type="dcterms:W3CDTF">2023-10-12T07:22:00Z</dcterms:created>
  <dcterms:modified xsi:type="dcterms:W3CDTF">2024-06-14T01:42:00Z</dcterms:modified>
</cp:coreProperties>
</file>