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AD93" w14:textId="77777777" w:rsidR="00576698" w:rsidRDefault="006F1D1E" w:rsidP="000145E2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85555D4" wp14:editId="180AFE30">
                <wp:extent cx="6119495" cy="648000"/>
                <wp:effectExtent l="19050" t="19050" r="14605" b="19050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6480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3FC99" w14:textId="78B638CB" w:rsidR="006F1D1E" w:rsidRPr="006F1D1E" w:rsidRDefault="006F1D1E" w:rsidP="00724A94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F1D1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第</w:t>
                            </w:r>
                            <w:r w:rsidR="00A80CF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</w:t>
                            </w:r>
                            <w:r w:rsidRPr="006F1D1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回</w:t>
                            </w:r>
                            <w:r w:rsidRPr="006F1D1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1D1E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子ども読書ボランティア研修会</w:t>
                            </w:r>
                          </w:p>
                          <w:p w14:paraId="040993E0" w14:textId="475AEAEA" w:rsidR="006F1D1E" w:rsidRPr="006F1D1E" w:rsidRDefault="006F1D1E" w:rsidP="006F1D1E">
                            <w:pPr>
                              <w:spacing w:line="520" w:lineRule="exact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158F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135"/>
                                <w:kern w:val="0"/>
                                <w:sz w:val="36"/>
                                <w:szCs w:val="36"/>
                                <w:fitText w:val="2880" w:id="-1245999615"/>
                              </w:rPr>
                              <w:t>参加申込</w:t>
                            </w:r>
                            <w:r w:rsidRPr="009158F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kern w:val="0"/>
                                <w:sz w:val="36"/>
                                <w:szCs w:val="36"/>
                                <w:fitText w:val="2880" w:id="-1245999615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5555D4" id="角丸四角形 1" o:spid="_x0000_s1051" style="width:481.8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" filled="f" strokecolor="#8eaadb [1944]" strokeweight="2.25pt">
                <v:stroke joinstyle="miter"/>
                <v:textbox inset="0,0,0,0">
                  <w:txbxContent>
                    <w:p w14:paraId="38F3FC99" w14:textId="78B638CB" w:rsidR="006F1D1E" w:rsidRPr="006F1D1E" w:rsidRDefault="006F1D1E" w:rsidP="00724A94">
                      <w:pPr>
                        <w:spacing w:line="360" w:lineRule="exact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6F1D1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第</w:t>
                      </w:r>
                      <w:r w:rsidR="00A80CF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２</w:t>
                      </w:r>
                      <w:r w:rsidRPr="006F1D1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回</w:t>
                      </w:r>
                      <w:r w:rsidRPr="006F1D1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F1D1E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子ども読書ボランティア研修会</w:t>
                      </w:r>
                    </w:p>
                    <w:p w14:paraId="040993E0" w14:textId="475AEAEA" w:rsidR="006F1D1E" w:rsidRPr="006F1D1E" w:rsidRDefault="006F1D1E" w:rsidP="006F1D1E">
                      <w:pPr>
                        <w:spacing w:line="520" w:lineRule="exact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158F6">
                        <w:rPr>
                          <w:rFonts w:hint="eastAsia"/>
                          <w:b/>
                          <w:bCs/>
                          <w:color w:val="000000" w:themeColor="text1"/>
                          <w:spacing w:val="135"/>
                          <w:kern w:val="0"/>
                          <w:sz w:val="36"/>
                          <w:szCs w:val="36"/>
                          <w:fitText w:val="2880" w:id="-1245999615"/>
                        </w:rPr>
                        <w:t>参加申込</w:t>
                      </w:r>
                      <w:r w:rsidRPr="009158F6">
                        <w:rPr>
                          <w:rFonts w:hint="eastAsia"/>
                          <w:b/>
                          <w:bCs/>
                          <w:color w:val="000000" w:themeColor="text1"/>
                          <w:kern w:val="0"/>
                          <w:sz w:val="36"/>
                          <w:szCs w:val="36"/>
                          <w:fitText w:val="2880" w:id="-1245999615"/>
                        </w:rPr>
                        <w:t>書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C0061D4" w14:textId="7454ADD5" w:rsidR="00B42386" w:rsidRPr="000145E2" w:rsidRDefault="006F1D1E" w:rsidP="000145E2">
      <w:pPr>
        <w:jc w:val="center"/>
        <w:rPr>
          <w:sz w:val="28"/>
        </w:rPr>
      </w:pPr>
      <w:r w:rsidRPr="006F1D1E">
        <w:rPr>
          <w:rFonts w:hint="eastAsia"/>
          <w:sz w:val="24"/>
          <w:szCs w:val="24"/>
        </w:rPr>
        <w:t>標記研修会について、下記のとおり参加を申し込みます。</w:t>
      </w:r>
    </w:p>
    <w:p w14:paraId="307C2D68" w14:textId="481443C7" w:rsidR="006F1D1E" w:rsidRDefault="000145E2" w:rsidP="00724A94">
      <w:pPr>
        <w:pStyle w:val="a9"/>
        <w:spacing w:afterLines="20" w:after="7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C791650" wp14:editId="6FB3ED39">
                <wp:simplePos x="0" y="0"/>
                <wp:positionH relativeFrom="column">
                  <wp:posOffset>-235127</wp:posOffset>
                </wp:positionH>
                <wp:positionV relativeFrom="paragraph">
                  <wp:posOffset>4187696</wp:posOffset>
                </wp:positionV>
                <wp:extent cx="237281" cy="491924"/>
                <wp:effectExtent l="19050" t="19050" r="29845" b="41910"/>
                <wp:wrapNone/>
                <wp:docPr id="13" name="矢印: 右カーブ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81" cy="491924"/>
                        </a:xfrm>
                        <a:prstGeom prst="curvedRigh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3B3C9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矢印: 右カーブ 13" o:spid="_x0000_s1026" type="#_x0000_t102" style="position:absolute;left:0;text-align:left;margin-left:-18.5pt;margin-top:329.75pt;width:18.7pt;height:38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" adj="16391,20298,16200" fillcolor="black [3200]" strokecolor="black [1600]" strokeweight="2.25pt"/>
            </w:pict>
          </mc:Fallback>
        </mc:AlternateContent>
      </w:r>
      <w:r w:rsidR="006F1D1E">
        <w:rPr>
          <w:rFonts w:hint="eastAsia"/>
        </w:rPr>
        <w:t>記</w:t>
      </w:r>
    </w:p>
    <w:tbl>
      <w:tblPr>
        <w:tblStyle w:val="a7"/>
        <w:tblW w:w="9545" w:type="dxa"/>
        <w:tblLook w:val="04A0" w:firstRow="1" w:lastRow="0" w:firstColumn="1" w:lastColumn="0" w:noHBand="0" w:noVBand="1"/>
      </w:tblPr>
      <w:tblGrid>
        <w:gridCol w:w="474"/>
        <w:gridCol w:w="4535"/>
        <w:gridCol w:w="4536"/>
      </w:tblGrid>
      <w:tr w:rsidR="00724A94" w14:paraId="19FEDACD" w14:textId="400B99E3" w:rsidTr="00724A94">
        <w:trPr>
          <w:trHeight w:val="340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99C3DE3" w14:textId="059946A1" w:rsidR="00724A94" w:rsidRDefault="00724A94" w:rsidP="006F1D1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7399A542" w14:textId="4B0DE69D" w:rsidR="00724A94" w:rsidRDefault="00724A94" w:rsidP="002F6595">
            <w:pPr>
              <w:ind w:leftChars="100" w:left="220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81B7687" w14:textId="1A160341" w:rsidR="00724A94" w:rsidRDefault="00164932" w:rsidP="00164932">
            <w:r>
              <w:rPr>
                <w:rFonts w:hint="eastAsia"/>
              </w:rPr>
              <w:t>（所属名）</w:t>
            </w:r>
          </w:p>
        </w:tc>
      </w:tr>
      <w:tr w:rsidR="00724A94" w14:paraId="21462C10" w14:textId="709EE372" w:rsidTr="00EB3D30">
        <w:trPr>
          <w:trHeight w:val="467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11C99D3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vAlign w:val="center"/>
          </w:tcPr>
          <w:p w14:paraId="2212811A" w14:textId="77777777" w:rsidR="00724A94" w:rsidRDefault="00724A94" w:rsidP="006F1D1E"/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1A88746B" w14:textId="77777777" w:rsidR="00724A94" w:rsidRDefault="00724A94" w:rsidP="006F1D1E"/>
        </w:tc>
      </w:tr>
      <w:tr w:rsidR="00724A94" w14:paraId="7505EE31" w14:textId="7FE6E4D7" w:rsidTr="00724A94">
        <w:trPr>
          <w:trHeight w:val="34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C1537AF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13E9DE1A" w14:textId="720A8ED2" w:rsidR="00724A94" w:rsidRDefault="00724A94" w:rsidP="002F6595">
            <w:pPr>
              <w:ind w:leftChars="100" w:left="220"/>
            </w:pPr>
            <w:r>
              <w:rPr>
                <w:rFonts w:hint="eastAsia"/>
              </w:rPr>
              <w:t>お住まいの市町名</w:t>
            </w:r>
            <w:r w:rsidR="00EB3D30">
              <w:rPr>
                <w:rFonts w:hint="eastAsia"/>
              </w:rPr>
              <w:t xml:space="preserve">　　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7E6003E" w14:textId="194771DA" w:rsidR="00724A94" w:rsidRDefault="00164932" w:rsidP="00EB3D30">
            <w:r>
              <w:rPr>
                <w:rFonts w:hint="eastAsia"/>
              </w:rPr>
              <w:t>電話番号</w:t>
            </w:r>
          </w:p>
        </w:tc>
      </w:tr>
      <w:tr w:rsidR="00724A94" w14:paraId="490A431D" w14:textId="2DA43958" w:rsidTr="00EB3D30">
        <w:trPr>
          <w:trHeight w:val="483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F8FC1C9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74C816" w14:textId="77777777" w:rsidR="00724A94" w:rsidRDefault="00724A94" w:rsidP="006F1D1E"/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38B140" w14:textId="77777777" w:rsidR="00724A94" w:rsidRDefault="00724A94" w:rsidP="006F1D1E"/>
        </w:tc>
      </w:tr>
      <w:tr w:rsidR="00724A94" w14:paraId="6A2BD870" w14:textId="69F49447" w:rsidTr="00724A94">
        <w:trPr>
          <w:trHeight w:val="340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9BD9C8F" w14:textId="14AAB1B2" w:rsidR="00724A94" w:rsidRDefault="00724A94" w:rsidP="006F1D1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5D711B18" w14:textId="678F1B8C" w:rsidR="00724A94" w:rsidRDefault="00724A94" w:rsidP="002F6595">
            <w:pPr>
              <w:ind w:leftChars="100" w:left="220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6E95230" w14:textId="26CC2DC9" w:rsidR="00724A94" w:rsidRDefault="00164932" w:rsidP="00D31F5D">
            <w:pPr>
              <w:ind w:leftChars="50" w:left="1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>)</w:t>
            </w:r>
          </w:p>
        </w:tc>
      </w:tr>
      <w:tr w:rsidR="00724A94" w14:paraId="40A41E62" w14:textId="2002F8F2" w:rsidTr="00EB3D30">
        <w:trPr>
          <w:trHeight w:val="464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F1B2D43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vAlign w:val="center"/>
          </w:tcPr>
          <w:p w14:paraId="65CD50B9" w14:textId="77777777" w:rsidR="00724A94" w:rsidRDefault="00724A94" w:rsidP="006F1D1E"/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2D1518E8" w14:textId="43B6FB51" w:rsidR="0027394C" w:rsidRDefault="0027394C" w:rsidP="006F1D1E"/>
        </w:tc>
      </w:tr>
      <w:tr w:rsidR="00724A94" w14:paraId="58398AED" w14:textId="1D695094" w:rsidTr="00724A94">
        <w:trPr>
          <w:trHeight w:val="34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32E7488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317D0E0D" w14:textId="05764F48" w:rsidR="00724A94" w:rsidRDefault="00724A94" w:rsidP="002F6595">
            <w:pPr>
              <w:ind w:leftChars="100" w:left="220"/>
            </w:pPr>
            <w:r>
              <w:rPr>
                <w:rFonts w:hint="eastAsia"/>
              </w:rPr>
              <w:t>お住まいの市町名</w:t>
            </w:r>
            <w:r w:rsidR="00EB3D30">
              <w:rPr>
                <w:rFonts w:hint="eastAsia"/>
              </w:rPr>
              <w:t xml:space="preserve">　　　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C44FE80" w14:textId="50F9E8C2" w:rsidR="00724A94" w:rsidRDefault="00164932" w:rsidP="00EB3D30">
            <w:r>
              <w:rPr>
                <w:rFonts w:hint="eastAsia"/>
              </w:rPr>
              <w:t>電話番号</w:t>
            </w:r>
          </w:p>
        </w:tc>
      </w:tr>
      <w:tr w:rsidR="00724A94" w14:paraId="63A83FEF" w14:textId="2DE4724E" w:rsidTr="00EB3D30">
        <w:trPr>
          <w:trHeight w:val="549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10BE74C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B53D20" w14:textId="77777777" w:rsidR="00724A94" w:rsidRDefault="00724A94" w:rsidP="006F1D1E"/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001F347" w14:textId="77777777" w:rsidR="00724A94" w:rsidRDefault="00724A94" w:rsidP="006F1D1E"/>
        </w:tc>
      </w:tr>
      <w:tr w:rsidR="00724A94" w14:paraId="7C4222EA" w14:textId="55DEB592" w:rsidTr="00724A94">
        <w:trPr>
          <w:trHeight w:val="340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AD30097" w14:textId="418B7F8B" w:rsidR="00724A94" w:rsidRDefault="00724A94" w:rsidP="006F1D1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5BCA450B" w14:textId="35521C4E" w:rsidR="00724A94" w:rsidRDefault="00724A94" w:rsidP="002F6595">
            <w:pPr>
              <w:ind w:leftChars="100" w:left="220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BE88684" w14:textId="5E8D8C91" w:rsidR="00724A94" w:rsidRDefault="00164932" w:rsidP="00D31F5D">
            <w:pPr>
              <w:ind w:leftChars="50" w:left="1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所属名</w:t>
            </w:r>
            <w:r>
              <w:rPr>
                <w:rFonts w:hint="eastAsia"/>
              </w:rPr>
              <w:t>)</w:t>
            </w:r>
          </w:p>
        </w:tc>
      </w:tr>
      <w:tr w:rsidR="00724A94" w14:paraId="1EBCCC00" w14:textId="027D660D" w:rsidTr="00EB3D30">
        <w:trPr>
          <w:trHeight w:val="549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04CEF21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vAlign w:val="center"/>
          </w:tcPr>
          <w:p w14:paraId="527EAEA3" w14:textId="77777777" w:rsidR="00724A94" w:rsidRDefault="00724A94" w:rsidP="006F1D1E"/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1FC0AA03" w14:textId="77777777" w:rsidR="00724A94" w:rsidRDefault="00724A94" w:rsidP="006F1D1E"/>
        </w:tc>
      </w:tr>
      <w:tr w:rsidR="00724A94" w14:paraId="093F161A" w14:textId="3D46EBCA" w:rsidTr="00724A94">
        <w:trPr>
          <w:trHeight w:val="340"/>
        </w:trPr>
        <w:tc>
          <w:tcPr>
            <w:tcW w:w="4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247B15B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636BA7E1" w14:textId="098F6E77" w:rsidR="00724A94" w:rsidRDefault="00724A94" w:rsidP="002F6595">
            <w:pPr>
              <w:ind w:leftChars="100" w:left="220"/>
            </w:pPr>
            <w:r>
              <w:rPr>
                <w:rFonts w:hint="eastAsia"/>
              </w:rPr>
              <w:t>お住まいの市町名</w:t>
            </w:r>
            <w:r w:rsidR="00EB3D30">
              <w:rPr>
                <w:rFonts w:hint="eastAsia"/>
              </w:rPr>
              <w:t xml:space="preserve">　　　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4D085CA" w14:textId="09EB4255" w:rsidR="00724A94" w:rsidRDefault="00164932" w:rsidP="00EB3D30">
            <w:r>
              <w:rPr>
                <w:rFonts w:hint="eastAsia"/>
              </w:rPr>
              <w:t>電話番号</w:t>
            </w:r>
          </w:p>
        </w:tc>
      </w:tr>
      <w:tr w:rsidR="00724A94" w14:paraId="7135DA37" w14:textId="2EA97551" w:rsidTr="0027394C">
        <w:trPr>
          <w:trHeight w:val="549"/>
        </w:trPr>
        <w:tc>
          <w:tcPr>
            <w:tcW w:w="474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5B15D995" w14:textId="77777777" w:rsidR="00724A94" w:rsidRDefault="00724A94" w:rsidP="006F1D1E">
            <w:pPr>
              <w:jc w:val="center"/>
            </w:pPr>
          </w:p>
        </w:tc>
        <w:tc>
          <w:tcPr>
            <w:tcW w:w="4535" w:type="dxa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70490C2E" w14:textId="77777777" w:rsidR="00724A94" w:rsidRDefault="00724A94" w:rsidP="006F1D1E"/>
        </w:tc>
        <w:tc>
          <w:tcPr>
            <w:tcW w:w="4536" w:type="dxa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36068396" w14:textId="35ECED52" w:rsidR="0027394C" w:rsidRDefault="0027394C" w:rsidP="006F1D1E"/>
        </w:tc>
      </w:tr>
      <w:tr w:rsidR="0027394C" w14:paraId="403F19C0" w14:textId="77777777" w:rsidTr="0027394C">
        <w:trPr>
          <w:trHeight w:val="549"/>
        </w:trPr>
        <w:tc>
          <w:tcPr>
            <w:tcW w:w="4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2A3A475E" w14:textId="66E80043" w:rsidR="0027394C" w:rsidRDefault="0027394C" w:rsidP="006F1D1E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3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14:paraId="18D0B1ED" w14:textId="4416C235" w:rsidR="0027394C" w:rsidRDefault="0027394C" w:rsidP="006F1D1E">
            <w:r>
              <w:rPr>
                <w:rFonts w:hint="eastAsia"/>
              </w:rPr>
              <w:t>動画オンデマンドでの受講希望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467D3C" w14:textId="2210765F" w:rsidR="0027394C" w:rsidRDefault="0027394C" w:rsidP="0027394C">
            <w:r>
              <w:rPr>
                <w:rFonts w:hint="eastAsia"/>
              </w:rPr>
              <w:t>希望する　・　希望しない</w:t>
            </w:r>
            <w:r w:rsidRPr="0027394C">
              <w:rPr>
                <w:rFonts w:hint="eastAsia"/>
                <w:sz w:val="16"/>
                <w:szCs w:val="16"/>
              </w:rPr>
              <w:t>（当日、会場にて受講）</w:t>
            </w:r>
          </w:p>
        </w:tc>
      </w:tr>
    </w:tbl>
    <w:p w14:paraId="4577F407" w14:textId="10F8B940" w:rsidR="00164932" w:rsidRDefault="00164932" w:rsidP="005473CF">
      <w:pPr>
        <w:spacing w:beforeLines="50" w:before="177" w:line="340" w:lineRule="exact"/>
        <w:rPr>
          <w:b/>
          <w:bCs/>
        </w:rPr>
      </w:pPr>
      <w:r>
        <w:rPr>
          <w:rFonts w:hint="eastAsia"/>
        </w:rPr>
        <w:t>※</w:t>
      </w:r>
      <w:r w:rsidRPr="00164932">
        <w:rPr>
          <w:rFonts w:hint="eastAsia"/>
          <w:b/>
          <w:bCs/>
        </w:rPr>
        <w:t>（</w:t>
      </w:r>
      <w:r w:rsidRPr="00164932">
        <w:rPr>
          <w:rFonts w:hint="eastAsia"/>
          <w:b/>
          <w:bCs/>
          <w:u w:val="double"/>
        </w:rPr>
        <w:t>重要）　動画オンデマンドでの受講希望の方は、後日、受講方法等をお伝えするメールアドレスを必ずご記入ください。</w:t>
      </w:r>
      <w:r w:rsidRPr="00164932">
        <w:rPr>
          <w:rFonts w:hint="eastAsia"/>
          <w:b/>
          <w:bCs/>
        </w:rPr>
        <w:t xml:space="preserve">　</w:t>
      </w:r>
      <w:r w:rsidR="00E47874">
        <w:rPr>
          <w:rFonts w:hint="eastAsia"/>
          <w:b/>
          <w:bCs/>
        </w:rPr>
        <w:t xml:space="preserve">　　　　</w:t>
      </w:r>
      <w:r>
        <w:rPr>
          <w:rFonts w:hint="eastAsia"/>
          <w:b/>
          <w:bCs/>
        </w:rPr>
        <w:t>１【　　　　　　　　　　　　　　　　　　　　　　　　　】</w:t>
      </w:r>
    </w:p>
    <w:p w14:paraId="6BD9B1DD" w14:textId="75CA3FE2" w:rsidR="00164932" w:rsidRDefault="00164932" w:rsidP="00164932">
      <w:pPr>
        <w:spacing w:beforeLines="50" w:before="177" w:line="280" w:lineRule="exact"/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２【　　　　　　　　　　　　　　　　　　　　　　　　　】</w:t>
      </w:r>
    </w:p>
    <w:p w14:paraId="6B01B1DE" w14:textId="39214C74" w:rsidR="00164932" w:rsidRDefault="00164932" w:rsidP="00164932">
      <w:pPr>
        <w:spacing w:beforeLines="50" w:before="177" w:line="280" w:lineRule="exact"/>
      </w:pPr>
      <w:r>
        <w:rPr>
          <w:rFonts w:hint="eastAsia"/>
          <w:b/>
          <w:bCs/>
        </w:rPr>
        <w:t xml:space="preserve">　　　　　　　　　　　　　３【　　　　　　　　　　　　　　　　　　　　　　　　　】</w:t>
      </w:r>
    </w:p>
    <w:p w14:paraId="489DBF4A" w14:textId="592A43CD" w:rsidR="002F6595" w:rsidRPr="009158F6" w:rsidRDefault="00D31F5D" w:rsidP="009158F6">
      <w:pPr>
        <w:pStyle w:val="ad"/>
        <w:numPr>
          <w:ilvl w:val="0"/>
          <w:numId w:val="1"/>
        </w:numPr>
        <w:spacing w:beforeLines="50" w:before="177" w:line="280" w:lineRule="exact"/>
        <w:ind w:leftChars="0" w:left="357" w:hanging="357"/>
      </w:pPr>
      <w:r w:rsidRPr="009158F6">
        <w:rPr>
          <w:rFonts w:hint="eastAsia"/>
        </w:rPr>
        <w:t>記入欄が足りない場合は、この申込用紙をコピーして</w:t>
      </w:r>
      <w:r w:rsidR="005E5911">
        <w:rPr>
          <w:rFonts w:hint="eastAsia"/>
        </w:rPr>
        <w:t>ご</w:t>
      </w:r>
      <w:r w:rsidRPr="009158F6">
        <w:rPr>
          <w:rFonts w:hint="eastAsia"/>
        </w:rPr>
        <w:t>使用ください。</w:t>
      </w:r>
    </w:p>
    <w:p w14:paraId="4E948256" w14:textId="571EF1AC" w:rsidR="002F6595" w:rsidRDefault="002F6595" w:rsidP="00164932">
      <w:pPr>
        <w:pStyle w:val="ad"/>
        <w:numPr>
          <w:ilvl w:val="0"/>
          <w:numId w:val="1"/>
        </w:numPr>
        <w:spacing w:beforeLines="30" w:before="106" w:line="280" w:lineRule="exact"/>
        <w:ind w:leftChars="0" w:left="357" w:hanging="357"/>
      </w:pPr>
      <w:r w:rsidRPr="009158F6">
        <w:rPr>
          <w:rFonts w:hint="eastAsia"/>
        </w:rPr>
        <w:t>メールで申し込む場合は</w:t>
      </w:r>
      <w:r w:rsidR="00602BDF" w:rsidRPr="009158F6">
        <w:rPr>
          <w:rFonts w:hint="eastAsia"/>
        </w:rPr>
        <w:t>、</w:t>
      </w:r>
      <w:r w:rsidR="00CD360F" w:rsidRPr="009158F6">
        <w:rPr>
          <w:rFonts w:hint="eastAsia"/>
        </w:rPr>
        <w:t>件名を「第</w:t>
      </w:r>
      <w:r w:rsidR="00A80CFE">
        <w:rPr>
          <w:rFonts w:hint="eastAsia"/>
        </w:rPr>
        <w:t>２</w:t>
      </w:r>
      <w:r w:rsidR="00CD360F" w:rsidRPr="009158F6">
        <w:rPr>
          <w:rFonts w:hint="eastAsia"/>
        </w:rPr>
        <w:t>回子ども読書ボランティア研修会参加申込」として、</w:t>
      </w:r>
      <w:r w:rsidR="00CD360F" w:rsidRPr="00164932">
        <w:rPr>
          <w:rFonts w:hint="eastAsia"/>
          <w:kern w:val="0"/>
        </w:rPr>
        <w:t>本文に参加者の</w:t>
      </w:r>
      <w:r w:rsidRPr="00164932">
        <w:rPr>
          <w:rFonts w:hint="eastAsia"/>
          <w:kern w:val="0"/>
        </w:rPr>
        <w:t>氏名・お住まいの市町名</w:t>
      </w:r>
      <w:r w:rsidR="00164932">
        <w:rPr>
          <w:rFonts w:hint="eastAsia"/>
          <w:kern w:val="0"/>
        </w:rPr>
        <w:t>・</w:t>
      </w:r>
      <w:r w:rsidR="00EB3D30" w:rsidRPr="00164932">
        <w:rPr>
          <w:rFonts w:hint="eastAsia"/>
          <w:kern w:val="0"/>
        </w:rPr>
        <w:t>（所属名）</w:t>
      </w:r>
      <w:r w:rsidRPr="00164932">
        <w:rPr>
          <w:rFonts w:hint="eastAsia"/>
          <w:kern w:val="0"/>
        </w:rPr>
        <w:t>・</w:t>
      </w:r>
      <w:r w:rsidR="002A6AD7" w:rsidRPr="00164932">
        <w:rPr>
          <w:rFonts w:hint="eastAsia"/>
          <w:kern w:val="0"/>
        </w:rPr>
        <w:t>電話番号</w:t>
      </w:r>
      <w:r w:rsidRPr="00164932">
        <w:rPr>
          <w:rFonts w:hint="eastAsia"/>
          <w:kern w:val="0"/>
        </w:rPr>
        <w:t>を</w:t>
      </w:r>
      <w:r w:rsidR="005E5911" w:rsidRPr="00164932">
        <w:rPr>
          <w:rFonts w:hint="eastAsia"/>
          <w:kern w:val="0"/>
        </w:rPr>
        <w:t>ご</w:t>
      </w:r>
      <w:r w:rsidRPr="00164932">
        <w:rPr>
          <w:rFonts w:hint="eastAsia"/>
          <w:kern w:val="0"/>
        </w:rPr>
        <w:t>記入ください。</w:t>
      </w:r>
    </w:p>
    <w:p w14:paraId="00FB524E" w14:textId="5239A2F3" w:rsidR="0027394C" w:rsidRPr="009158F6" w:rsidRDefault="0027394C" w:rsidP="009158F6">
      <w:pPr>
        <w:pStyle w:val="ad"/>
        <w:numPr>
          <w:ilvl w:val="0"/>
          <w:numId w:val="1"/>
        </w:numPr>
        <w:spacing w:beforeLines="30" w:before="106" w:line="280" w:lineRule="exact"/>
        <w:ind w:leftChars="0" w:left="357" w:hanging="357"/>
      </w:pPr>
      <w:r>
        <w:rPr>
          <w:rFonts w:hint="eastAsia"/>
        </w:rPr>
        <w:t>オンデマンド配信希望の方には、</w:t>
      </w:r>
      <w:r w:rsidR="00DE066D">
        <w:rPr>
          <w:rFonts w:hint="eastAsia"/>
        </w:rPr>
        <w:t>後日、受講方法等をメールアドレスに連絡いたします。</w:t>
      </w:r>
    </w:p>
    <w:p w14:paraId="02B4E89D" w14:textId="0DAE33AA" w:rsidR="00D31F5D" w:rsidRPr="009158F6" w:rsidRDefault="00B73699" w:rsidP="009158F6">
      <w:pPr>
        <w:pStyle w:val="ad"/>
        <w:numPr>
          <w:ilvl w:val="0"/>
          <w:numId w:val="1"/>
        </w:numPr>
        <w:spacing w:beforeLines="30" w:before="106" w:line="280" w:lineRule="exact"/>
        <w:ind w:leftChars="0" w:left="357" w:hanging="357"/>
      </w:pPr>
      <w:r w:rsidRPr="009158F6">
        <w:rPr>
          <w:rFonts w:hint="eastAsia"/>
        </w:rPr>
        <w:t>参加申込書</w:t>
      </w:r>
      <w:r w:rsidR="00D31F5D" w:rsidRPr="009158F6">
        <w:rPr>
          <w:rFonts w:hint="eastAsia"/>
        </w:rPr>
        <w:t>の情報は、本研修事業においてのみ使用いたします。</w:t>
      </w:r>
    </w:p>
    <w:p w14:paraId="36D8E269" w14:textId="132514F7" w:rsidR="00D715FB" w:rsidRPr="00D715FB" w:rsidRDefault="00505548" w:rsidP="008419E5">
      <w:pPr>
        <w:pStyle w:val="ad"/>
        <w:numPr>
          <w:ilvl w:val="0"/>
          <w:numId w:val="1"/>
        </w:numPr>
        <w:spacing w:beforeLines="30" w:before="106" w:line="280" w:lineRule="exact"/>
        <w:ind w:leftChars="0" w:left="357" w:hanging="357"/>
        <w:rPr>
          <w:color w:val="FF0000"/>
        </w:rPr>
      </w:pPr>
      <w:r>
        <w:rPr>
          <w:rFonts w:hint="eastAsia"/>
        </w:rPr>
        <w:t>アクセス</w:t>
      </w:r>
      <w:r w:rsidR="009158F6">
        <w:rPr>
          <w:rFonts w:hint="eastAsia"/>
        </w:rPr>
        <w:t>方法</w:t>
      </w:r>
      <w:r w:rsidR="00D715FB">
        <w:rPr>
          <w:rFonts w:hint="eastAsia"/>
        </w:rPr>
        <w:t>：会場は米原市役所（本庁舎）内にございますので、下記</w:t>
      </w:r>
      <w:r w:rsidR="00D715FB">
        <w:t>URL</w:t>
      </w:r>
      <w:r w:rsidR="00D715FB">
        <w:rPr>
          <w:rFonts w:hint="eastAsia"/>
        </w:rPr>
        <w:t>から詳細を</w:t>
      </w:r>
      <w:r w:rsidR="00576698">
        <w:rPr>
          <w:rFonts w:hint="eastAsia"/>
        </w:rPr>
        <w:t>ご</w:t>
      </w:r>
      <w:r w:rsidR="00D715FB">
        <w:rPr>
          <w:rFonts w:hint="eastAsia"/>
        </w:rPr>
        <w:t>確認ください。</w:t>
      </w:r>
      <w:r w:rsidR="0027394C">
        <w:rPr>
          <w:rFonts w:hint="eastAsia"/>
        </w:rPr>
        <w:t>駐車場は有料です。なるべく公共交通機関でお越しください。</w:t>
      </w:r>
    </w:p>
    <w:p w14:paraId="189B38EC" w14:textId="7E1CCDEA" w:rsidR="00D715FB" w:rsidRDefault="00B67F76" w:rsidP="00D715FB">
      <w:pPr>
        <w:pStyle w:val="ad"/>
        <w:spacing w:beforeLines="30" w:before="106" w:line="280" w:lineRule="exact"/>
        <w:ind w:leftChars="0" w:left="360"/>
        <w:rPr>
          <w:u w:val="single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EDCDB05" wp14:editId="6FBC6832">
                <wp:simplePos x="0" y="0"/>
                <wp:positionH relativeFrom="column">
                  <wp:posOffset>5630416</wp:posOffset>
                </wp:positionH>
                <wp:positionV relativeFrom="paragraph">
                  <wp:posOffset>68765</wp:posOffset>
                </wp:positionV>
                <wp:extent cx="1238492" cy="480349"/>
                <wp:effectExtent l="0" t="0" r="0" b="0"/>
                <wp:wrapThrough wrapText="bothSides">
                  <wp:wrapPolygon edited="0">
                    <wp:start x="0" y="0"/>
                    <wp:lineTo x="0" y="20571"/>
                    <wp:lineTo x="21268" y="20571"/>
                    <wp:lineTo x="21268" y="0"/>
                    <wp:lineTo x="0" y="0"/>
                  </wp:wrapPolygon>
                </wp:wrapThrough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92" cy="4803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62C49" w14:textId="0B201092" w:rsidR="00576698" w:rsidRPr="00B67F76" w:rsidRDefault="00576698" w:rsidP="00B67F76">
                            <w:pPr>
                              <w:spacing w:line="280" w:lineRule="exact"/>
                              <w:ind w:left="320" w:hangingChars="200" w:hanging="320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67F76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「こども</w:t>
                            </w:r>
                            <w:r w:rsidRPr="00B67F76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B67F76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としょかん」ポータルサイト</w:t>
                            </w:r>
                            <w:r w:rsidRPr="00B67F76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6A19F148" w14:textId="77777777" w:rsidR="00576698" w:rsidRDefault="005766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DB05" id="テキスト ボックス 19" o:spid="_x0000_s1052" type="#_x0000_t202" style="position:absolute;left:0;text-align:left;margin-left:443.35pt;margin-top:5.4pt;width:97.5pt;height:37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" fillcolor="white [3201]" stroked="f" strokeweight=".5pt">
                <v:textbox>
                  <w:txbxContent>
                    <w:p w14:paraId="25E62C49" w14:textId="0B201092" w:rsidR="00576698" w:rsidRPr="00B67F76" w:rsidRDefault="00576698" w:rsidP="00B67F76">
                      <w:pPr>
                        <w:spacing w:line="280" w:lineRule="exact"/>
                        <w:ind w:left="320" w:hangingChars="200" w:hanging="320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B67F76">
                        <w:rPr>
                          <w:rFonts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「こども</w:t>
                      </w:r>
                      <w:r w:rsidRPr="00B67F76">
                        <w:rPr>
                          <w:rFonts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B67F76">
                        <w:rPr>
                          <w:rFonts w:hint="eastAsia"/>
                          <w:b/>
                          <w:bCs/>
                          <w:sz w:val="16"/>
                          <w:szCs w:val="16"/>
                          <w:u w:val="single"/>
                        </w:rPr>
                        <w:t>としょかん」ポータルサイト</w:t>
                      </w:r>
                      <w:r w:rsidRPr="00B67F76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6A19F148" w14:textId="77777777" w:rsidR="00576698" w:rsidRDefault="00576698"/>
                  </w:txbxContent>
                </v:textbox>
                <w10:wrap type="through"/>
              </v:shape>
            </w:pict>
          </mc:Fallback>
        </mc:AlternateContent>
      </w:r>
      <w:hyperlink r:id="rId8" w:history="1">
        <w:r w:rsidR="0027394C" w:rsidRPr="00DB0784">
          <w:rPr>
            <w:rStyle w:val="a8"/>
          </w:rPr>
          <w:t>https://www.city.maibara.lg.jp/soshiki/soumu/kanzai/15904.html</w:t>
        </w:r>
      </w:hyperlink>
    </w:p>
    <w:p w14:paraId="7B02F105" w14:textId="7E5C29F7" w:rsidR="0027394C" w:rsidRPr="00B803CA" w:rsidRDefault="009F019D" w:rsidP="00576698">
      <w:pPr>
        <w:spacing w:beforeLines="30" w:before="106" w:line="280" w:lineRule="exact"/>
        <w:ind w:left="220" w:hangingChars="100" w:hanging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7584" behindDoc="0" locked="0" layoutInCell="1" allowOverlap="1" wp14:anchorId="57DDD6D8" wp14:editId="179350DD">
                <wp:simplePos x="0" y="0"/>
                <wp:positionH relativeFrom="column">
                  <wp:posOffset>2000813</wp:posOffset>
                </wp:positionH>
                <wp:positionV relativeFrom="paragraph">
                  <wp:posOffset>304004</wp:posOffset>
                </wp:positionV>
                <wp:extent cx="3663387" cy="1257300"/>
                <wp:effectExtent l="0" t="0" r="13335" b="1905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387" cy="1257300"/>
                          <a:chOff x="0" y="0"/>
                          <a:chExt cx="3663387" cy="107315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3657600" cy="844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chemeClr val="accent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26A91" w14:textId="78239299" w:rsidR="002F6595" w:rsidRPr="002F6595" w:rsidRDefault="002F659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595">
                                <w:rPr>
                                  <w:spacing w:val="173"/>
                                  <w:kern w:val="0"/>
                                  <w:sz w:val="24"/>
                                  <w:szCs w:val="24"/>
                                  <w:fitText w:val="880" w:id="-1245993472"/>
                                </w:rPr>
                                <w:t>FA</w:t>
                              </w:r>
                              <w:r w:rsidRPr="002F6595">
                                <w:rPr>
                                  <w:spacing w:val="2"/>
                                  <w:kern w:val="0"/>
                                  <w:sz w:val="24"/>
                                  <w:szCs w:val="24"/>
                                  <w:fitText w:val="880" w:id="-1245993472"/>
                                </w:rPr>
                                <w:t>X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077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－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C67FB9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４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－</w:t>
                              </w:r>
                              <w:r w:rsidR="00C67FB9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9790</w:t>
                              </w:r>
                            </w:p>
                            <w:p w14:paraId="55238ADD" w14:textId="660F2E31" w:rsidR="002F6595" w:rsidRPr="002F6595" w:rsidRDefault="002F659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F6595">
                                <w:rPr>
                                  <w:rFonts w:hint="eastAsia"/>
                                  <w:spacing w:val="11"/>
                                  <w:kern w:val="0"/>
                                  <w:sz w:val="24"/>
                                  <w:szCs w:val="24"/>
                                  <w:fitText w:val="880" w:id="-1245993471"/>
                                </w:rPr>
                                <w:t>E-mai</w:t>
                              </w:r>
                              <w:r w:rsidRPr="002F6595">
                                <w:rPr>
                                  <w:rFonts w:hint="eastAsia"/>
                                  <w:spacing w:val="5"/>
                                  <w:kern w:val="0"/>
                                  <w:sz w:val="24"/>
                                  <w:szCs w:val="24"/>
                                  <w:fitText w:val="880" w:id="-1245993471"/>
                                </w:rPr>
                                <w:t>l</w:t>
                              </w:r>
                              <w:r w:rsidRPr="002F6595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  <w:r w:rsidR="00C67FB9">
                                <w:rPr>
                                  <w:sz w:val="24"/>
                                  <w:szCs w:val="24"/>
                                </w:rPr>
                                <w:t>kodosup@</w:t>
                              </w:r>
                              <w:r w:rsidRPr="002F6595">
                                <w:rPr>
                                  <w:sz w:val="24"/>
                                  <w:szCs w:val="24"/>
                                </w:rPr>
                                <w:t>shiga</w:t>
                              </w:r>
                              <w:r w:rsidR="00C67FB9">
                                <w:rPr>
                                  <w:sz w:val="24"/>
                                  <w:szCs w:val="24"/>
                                </w:rPr>
                                <w:t>-pref-library</w:t>
                              </w:r>
                              <w:r w:rsidRPr="002F6595">
                                <w:rPr>
                                  <w:sz w:val="24"/>
                                  <w:szCs w:val="24"/>
                                </w:rPr>
                                <w:t>.jp</w:t>
                              </w:r>
                            </w:p>
                            <w:p w14:paraId="678ACA0F" w14:textId="77777777" w:rsidR="00C67FB9" w:rsidRPr="000145E2" w:rsidRDefault="00C67FB9">
                              <w:r w:rsidRPr="000145E2">
                                <w:rPr>
                                  <w:rFonts w:hint="eastAsia"/>
                                </w:rPr>
                                <w:t>「こども</w:t>
                              </w:r>
                              <w:r w:rsidRPr="000145E2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0145E2">
                                <w:rPr>
                                  <w:rFonts w:hint="eastAsia"/>
                                </w:rPr>
                                <w:t>としょかん」サポートセンター</w:t>
                              </w:r>
                            </w:p>
                            <w:p w14:paraId="326A189E" w14:textId="260DE667" w:rsidR="002F6595" w:rsidRPr="000145E2" w:rsidRDefault="00C67FB9" w:rsidP="00C67FB9">
                              <w:pPr>
                                <w:ind w:firstLineChars="500" w:firstLine="1100"/>
                              </w:pPr>
                              <w:r w:rsidRPr="000145E2">
                                <w:rPr>
                                  <w:rFonts w:hint="eastAsia"/>
                                </w:rPr>
                                <w:t>（滋賀県立図書館内）</w:t>
                              </w:r>
                              <w:r w:rsidR="002F6595" w:rsidRPr="000145E2">
                                <w:rPr>
                                  <w:rFonts w:hint="eastAsia"/>
                                </w:rPr>
                                <w:t xml:space="preserve">　担当　</w:t>
                              </w:r>
                              <w:r w:rsidRPr="000145E2">
                                <w:rPr>
                                  <w:rFonts w:hint="eastAsia"/>
                                </w:rPr>
                                <w:t>矢田</w:t>
                              </w:r>
                              <w:r w:rsidR="00372D81" w:rsidRPr="000145E2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Pr="000145E2">
                                <w:rPr>
                                  <w:rFonts w:hint="eastAsia"/>
                                </w:rPr>
                                <w:t>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63387" cy="238124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12700">
                            <a:solidFill>
                              <a:schemeClr val="accent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B1A086" w14:textId="4B8F9289" w:rsidR="00B73699" w:rsidRPr="00B73699" w:rsidRDefault="00B73699" w:rsidP="00B73699">
                              <w:pPr>
                                <w:spacing w:line="360" w:lineRule="exact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F019D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spacing w:val="210"/>
                                  <w:kern w:val="0"/>
                                  <w:sz w:val="28"/>
                                  <w:szCs w:val="28"/>
                                  <w:fitText w:val="1680" w:id="-1245989632"/>
                                </w:rPr>
                                <w:t>送付</w:t>
                              </w:r>
                              <w:r w:rsidRPr="009F019D">
                                <w:rPr>
                                  <w:rFonts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8"/>
                                  <w:szCs w:val="28"/>
                                  <w:fitText w:val="1680" w:id="-1245989632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DDD6D8" id="グループ化 4" o:spid="_x0000_s1053" style="position:absolute;left:0;text-align:left;margin-left:157.55pt;margin-top:23.95pt;width:288.45pt;height:99pt;z-index:251587584;mso-position-horizontal-relative:text;mso-position-vertical-relative:text;mso-width-relative:margin;mso-height-relative:margin" coordsize="36633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">
                <v:shape id="_x0000_s1054" type="#_x0000_t202" style="position:absolute;top:2286;width:36576;height:8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" strokecolor="#4472c4 [3208]" strokeweight="1pt">
                  <v:textbox>
                    <w:txbxContent>
                      <w:p w14:paraId="67D26A91" w14:textId="78239299" w:rsidR="002F6595" w:rsidRPr="002F6595" w:rsidRDefault="002F6595">
                        <w:pPr>
                          <w:rPr>
                            <w:sz w:val="24"/>
                            <w:szCs w:val="24"/>
                          </w:rPr>
                        </w:pPr>
                        <w:r w:rsidRPr="002F6595">
                          <w:rPr>
                            <w:spacing w:val="173"/>
                            <w:kern w:val="0"/>
                            <w:sz w:val="24"/>
                            <w:szCs w:val="24"/>
                            <w:fitText w:val="880" w:id="-1245993472"/>
                          </w:rPr>
                          <w:t>FA</w:t>
                        </w:r>
                        <w:r w:rsidRPr="002F6595">
                          <w:rPr>
                            <w:spacing w:val="2"/>
                            <w:kern w:val="0"/>
                            <w:sz w:val="24"/>
                            <w:szCs w:val="24"/>
                            <w:fitText w:val="880" w:id="-1245993472"/>
                          </w:rPr>
                          <w:t>X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077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－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5</w:t>
                        </w:r>
                        <w:r w:rsidR="00C67FB9">
                          <w:rPr>
                            <w:rFonts w:hint="eastAsia"/>
                            <w:sz w:val="24"/>
                            <w:szCs w:val="24"/>
                          </w:rPr>
                          <w:t>４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8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－</w:t>
                        </w:r>
                        <w:r w:rsidR="00C67FB9">
                          <w:rPr>
                            <w:rFonts w:hint="eastAsia"/>
                            <w:sz w:val="24"/>
                            <w:szCs w:val="24"/>
                          </w:rPr>
                          <w:t>9790</w:t>
                        </w:r>
                      </w:p>
                      <w:p w14:paraId="55238ADD" w14:textId="660F2E31" w:rsidR="002F6595" w:rsidRPr="002F6595" w:rsidRDefault="002F6595">
                        <w:pPr>
                          <w:rPr>
                            <w:sz w:val="24"/>
                            <w:szCs w:val="24"/>
                          </w:rPr>
                        </w:pPr>
                        <w:r w:rsidRPr="002F6595">
                          <w:rPr>
                            <w:rFonts w:hint="eastAsia"/>
                            <w:spacing w:val="11"/>
                            <w:kern w:val="0"/>
                            <w:sz w:val="24"/>
                            <w:szCs w:val="24"/>
                            <w:fitText w:val="880" w:id="-1245993471"/>
                          </w:rPr>
                          <w:t>E-mai</w:t>
                        </w:r>
                        <w:r w:rsidRPr="002F6595">
                          <w:rPr>
                            <w:rFonts w:hint="eastAsia"/>
                            <w:spacing w:val="5"/>
                            <w:kern w:val="0"/>
                            <w:sz w:val="24"/>
                            <w:szCs w:val="24"/>
                            <w:fitText w:val="880" w:id="-1245993471"/>
                          </w:rPr>
                          <w:t>l</w:t>
                        </w:r>
                        <w:r w:rsidRPr="002F6595">
                          <w:rPr>
                            <w:rFonts w:hint="eastAsia"/>
                            <w:sz w:val="24"/>
                            <w:szCs w:val="24"/>
                          </w:rPr>
                          <w:t>：</w:t>
                        </w:r>
                        <w:r w:rsidR="00C67FB9">
                          <w:rPr>
                            <w:sz w:val="24"/>
                            <w:szCs w:val="24"/>
                          </w:rPr>
                          <w:t>kodosup@</w:t>
                        </w:r>
                        <w:r w:rsidRPr="002F6595">
                          <w:rPr>
                            <w:sz w:val="24"/>
                            <w:szCs w:val="24"/>
                          </w:rPr>
                          <w:t>shiga</w:t>
                        </w:r>
                        <w:r w:rsidR="00C67FB9">
                          <w:rPr>
                            <w:sz w:val="24"/>
                            <w:szCs w:val="24"/>
                          </w:rPr>
                          <w:t>-pref-library</w:t>
                        </w:r>
                        <w:r w:rsidRPr="002F6595">
                          <w:rPr>
                            <w:sz w:val="24"/>
                            <w:szCs w:val="24"/>
                          </w:rPr>
                          <w:t>.jp</w:t>
                        </w:r>
                      </w:p>
                      <w:p w14:paraId="678ACA0F" w14:textId="77777777" w:rsidR="00C67FB9" w:rsidRPr="000145E2" w:rsidRDefault="00C67FB9">
                        <w:r w:rsidRPr="000145E2">
                          <w:rPr>
                            <w:rFonts w:hint="eastAsia"/>
                          </w:rPr>
                          <w:t>「こども</w:t>
                        </w:r>
                        <w:r w:rsidRPr="000145E2">
                          <w:rPr>
                            <w:rFonts w:hint="eastAsia"/>
                          </w:rPr>
                          <w:t xml:space="preserve"> </w:t>
                        </w:r>
                        <w:r w:rsidRPr="000145E2">
                          <w:rPr>
                            <w:rFonts w:hint="eastAsia"/>
                          </w:rPr>
                          <w:t>としょかん」サポートセンター</w:t>
                        </w:r>
                      </w:p>
                      <w:p w14:paraId="326A189E" w14:textId="260DE667" w:rsidR="002F6595" w:rsidRPr="000145E2" w:rsidRDefault="00C67FB9" w:rsidP="00C67FB9">
                        <w:pPr>
                          <w:ind w:firstLineChars="500" w:firstLine="1100"/>
                        </w:pPr>
                        <w:r w:rsidRPr="000145E2">
                          <w:rPr>
                            <w:rFonts w:hint="eastAsia"/>
                          </w:rPr>
                          <w:t>（滋賀県立図書館内）</w:t>
                        </w:r>
                        <w:r w:rsidR="002F6595" w:rsidRPr="000145E2">
                          <w:rPr>
                            <w:rFonts w:hint="eastAsia"/>
                          </w:rPr>
                          <w:t xml:space="preserve">　担当　</w:t>
                        </w:r>
                        <w:r w:rsidRPr="000145E2">
                          <w:rPr>
                            <w:rFonts w:hint="eastAsia"/>
                          </w:rPr>
                          <w:t>矢田</w:t>
                        </w:r>
                        <w:r w:rsidR="00372D81" w:rsidRPr="000145E2">
                          <w:rPr>
                            <w:rFonts w:hint="eastAsia"/>
                          </w:rPr>
                          <w:t xml:space="preserve">　</w:t>
                        </w:r>
                        <w:r w:rsidRPr="000145E2">
                          <w:rPr>
                            <w:rFonts w:hint="eastAsia"/>
                          </w:rPr>
                          <w:t>宛</w:t>
                        </w:r>
                      </w:p>
                    </w:txbxContent>
                  </v:textbox>
                </v:shape>
                <v:shape id="_x0000_s1055" type="#_x0000_t202" style="position:absolute;width:36633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" fillcolor="#4472c4 [3208]" strokecolor="#4472c4 [3208]" strokeweight="1pt">
                  <v:textbox inset="0,0,0,0">
                    <w:txbxContent>
                      <w:p w14:paraId="3EB1A086" w14:textId="4B8F9289" w:rsidR="00B73699" w:rsidRPr="00B73699" w:rsidRDefault="00B73699" w:rsidP="00B73699">
                        <w:pPr>
                          <w:spacing w:line="360" w:lineRule="exact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F019D">
                          <w:rPr>
                            <w:rFonts w:hint="eastAsia"/>
                            <w:b/>
                            <w:bCs/>
                            <w:color w:val="FFFFFF" w:themeColor="background1"/>
                            <w:spacing w:val="210"/>
                            <w:kern w:val="0"/>
                            <w:sz w:val="28"/>
                            <w:szCs w:val="28"/>
                            <w:fitText w:val="1680" w:id="-1245989632"/>
                          </w:rPr>
                          <w:t>送付</w:t>
                        </w:r>
                        <w:r w:rsidRPr="009F019D">
                          <w:rPr>
                            <w:rFonts w:hint="eastAsia"/>
                            <w:b/>
                            <w:bCs/>
                            <w:color w:val="FFFFFF" w:themeColor="background1"/>
                            <w:kern w:val="0"/>
                            <w:sz w:val="28"/>
                            <w:szCs w:val="28"/>
                            <w:fitText w:val="1680" w:id="-1245989632"/>
                          </w:rPr>
                          <w:t>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7F76">
        <w:rPr>
          <w:noProof/>
        </w:rPr>
        <w:drawing>
          <wp:anchor distT="0" distB="0" distL="114300" distR="114300" simplePos="0" relativeHeight="251826176" behindDoc="0" locked="0" layoutInCell="1" allowOverlap="1" wp14:anchorId="6C7CF334" wp14:editId="20874079">
            <wp:simplePos x="0" y="0"/>
            <wp:positionH relativeFrom="margin">
              <wp:posOffset>5737498</wp:posOffset>
            </wp:positionH>
            <wp:positionV relativeFrom="paragraph">
              <wp:posOffset>327170</wp:posOffset>
            </wp:positionV>
            <wp:extent cx="960120" cy="966470"/>
            <wp:effectExtent l="0" t="0" r="0" b="5080"/>
            <wp:wrapThrough wrapText="bothSides">
              <wp:wrapPolygon edited="0">
                <wp:start x="0" y="0"/>
                <wp:lineTo x="0" y="21288"/>
                <wp:lineTo x="21000" y="21288"/>
                <wp:lineTo x="21000" y="0"/>
                <wp:lineTo x="0" y="0"/>
              </wp:wrapPolygon>
            </wp:wrapThrough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4C" w:rsidRPr="00B803CA">
        <w:rPr>
          <w:rFonts w:hint="eastAsia"/>
        </w:rPr>
        <w:t>※</w:t>
      </w:r>
      <w:r w:rsidR="00B803CA">
        <w:rPr>
          <w:rFonts w:hint="eastAsia"/>
        </w:rPr>
        <w:t>悪天候等での開催の変更がある場合は、「こども</w:t>
      </w:r>
      <w:r w:rsidR="00B803CA">
        <w:rPr>
          <w:rFonts w:hint="eastAsia"/>
        </w:rPr>
        <w:t xml:space="preserve"> </w:t>
      </w:r>
      <w:r w:rsidR="00B803CA">
        <w:rPr>
          <w:rFonts w:hint="eastAsia"/>
        </w:rPr>
        <w:t>としょかん」ポータル</w:t>
      </w:r>
      <w:r w:rsidR="00B803CA" w:rsidRPr="00576698">
        <w:rPr>
          <w:rFonts w:hint="eastAsia"/>
          <w:sz w:val="20"/>
          <w:szCs w:val="20"/>
        </w:rPr>
        <w:t>（</w:t>
      </w:r>
      <w:r w:rsidR="00576698" w:rsidRPr="00576698">
        <w:rPr>
          <w:rFonts w:hint="eastAsia"/>
          <w:sz w:val="20"/>
          <w:szCs w:val="20"/>
        </w:rPr>
        <w:t>12</w:t>
      </w:r>
      <w:r w:rsidR="00B803CA" w:rsidRPr="00576698">
        <w:rPr>
          <w:rFonts w:hint="eastAsia"/>
          <w:sz w:val="20"/>
          <w:szCs w:val="20"/>
        </w:rPr>
        <w:t>月</w:t>
      </w:r>
      <w:r w:rsidR="00576698" w:rsidRPr="00576698">
        <w:rPr>
          <w:rFonts w:hint="eastAsia"/>
          <w:sz w:val="20"/>
          <w:szCs w:val="20"/>
        </w:rPr>
        <w:t>20</w:t>
      </w:r>
      <w:r w:rsidR="00164932" w:rsidRPr="00576698">
        <w:rPr>
          <w:rFonts w:hint="eastAsia"/>
          <w:sz w:val="20"/>
          <w:szCs w:val="20"/>
        </w:rPr>
        <w:t>日</w:t>
      </w:r>
      <w:r w:rsidR="00B803CA" w:rsidRPr="00576698">
        <w:rPr>
          <w:rFonts w:hint="eastAsia"/>
          <w:sz w:val="20"/>
          <w:szCs w:val="20"/>
        </w:rPr>
        <w:t>開設</w:t>
      </w:r>
      <w:r w:rsidR="00164932" w:rsidRPr="00576698">
        <w:rPr>
          <w:rFonts w:hint="eastAsia"/>
          <w:sz w:val="20"/>
          <w:szCs w:val="20"/>
        </w:rPr>
        <w:t>予定</w:t>
      </w:r>
      <w:r w:rsidR="00B803CA" w:rsidRPr="00576698">
        <w:rPr>
          <w:rFonts w:hint="eastAsia"/>
          <w:sz w:val="20"/>
          <w:szCs w:val="20"/>
        </w:rPr>
        <w:t>）</w:t>
      </w:r>
      <w:r w:rsidR="00B803CA">
        <w:rPr>
          <w:rFonts w:hint="eastAsia"/>
        </w:rPr>
        <w:t>でお知らせします。</w:t>
      </w:r>
    </w:p>
    <w:p w14:paraId="0FCCC2BE" w14:textId="724C9420" w:rsidR="00576698" w:rsidRDefault="00576698" w:rsidP="00576698">
      <w:pPr>
        <w:pStyle w:val="ad"/>
        <w:spacing w:beforeLines="30" w:before="106" w:line="280" w:lineRule="exact"/>
        <w:ind w:leftChars="0" w:left="357"/>
        <w:rPr>
          <w:sz w:val="28"/>
          <w:szCs w:val="28"/>
        </w:rPr>
      </w:pPr>
    </w:p>
    <w:p w14:paraId="47176FCE" w14:textId="4D579931" w:rsidR="006F1D1E" w:rsidRPr="00576698" w:rsidRDefault="00602BDF" w:rsidP="00576698">
      <w:pPr>
        <w:spacing w:beforeLines="30" w:before="106" w:line="280" w:lineRule="exact"/>
        <w:rPr>
          <w:color w:val="FF0000"/>
          <w:sz w:val="28"/>
          <w:szCs w:val="28"/>
        </w:rPr>
      </w:pPr>
      <w:r w:rsidRPr="00576698">
        <w:rPr>
          <w:rFonts w:hint="eastAsia"/>
          <w:sz w:val="28"/>
          <w:szCs w:val="28"/>
        </w:rPr>
        <w:t>★☆</w:t>
      </w:r>
      <w:r w:rsidRPr="00576698">
        <w:rPr>
          <w:rFonts w:hint="eastAsia"/>
          <w:sz w:val="28"/>
          <w:szCs w:val="28"/>
        </w:rPr>
        <w:t xml:space="preserve"> </w:t>
      </w:r>
      <w:r w:rsidR="00B73699" w:rsidRPr="00576698">
        <w:rPr>
          <w:rFonts w:hint="eastAsia"/>
          <w:sz w:val="28"/>
          <w:szCs w:val="28"/>
        </w:rPr>
        <w:t>申込期日</w:t>
      </w:r>
      <w:r w:rsidRPr="00576698">
        <w:rPr>
          <w:rFonts w:hint="eastAsia"/>
          <w:sz w:val="28"/>
          <w:szCs w:val="28"/>
        </w:rPr>
        <w:t xml:space="preserve"> </w:t>
      </w:r>
      <w:r w:rsidRPr="00576698">
        <w:rPr>
          <w:rFonts w:hint="eastAsia"/>
          <w:sz w:val="28"/>
          <w:szCs w:val="28"/>
        </w:rPr>
        <w:t>☆★</w:t>
      </w:r>
    </w:p>
    <w:p w14:paraId="67E54FAE" w14:textId="2F527B69" w:rsidR="006F1D1E" w:rsidRPr="00576698" w:rsidRDefault="00576698" w:rsidP="00576698">
      <w:pPr>
        <w:spacing w:line="600" w:lineRule="exact"/>
        <w:rPr>
          <w:b/>
          <w:bCs/>
          <w:sz w:val="28"/>
          <w:szCs w:val="28"/>
        </w:rPr>
      </w:pPr>
      <w:r w:rsidRPr="00576698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C30D7B5" wp14:editId="6946D4B3">
                <wp:simplePos x="0" y="0"/>
                <wp:positionH relativeFrom="margin">
                  <wp:align>left</wp:align>
                </wp:positionH>
                <wp:positionV relativeFrom="paragraph">
                  <wp:posOffset>393250</wp:posOffset>
                </wp:positionV>
                <wp:extent cx="1904035" cy="11679"/>
                <wp:effectExtent l="0" t="95250" r="0" b="10287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4035" cy="11679"/>
                        </a:xfrm>
                        <a:prstGeom prst="line">
                          <a:avLst/>
                        </a:prstGeom>
                        <a:ln w="38100" cap="rnd">
                          <a:solidFill>
                            <a:schemeClr val="accent5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B5D1B" id="直線コネクタ 3" o:spid="_x0000_s1026" style="position:absolute;left:0;text-align:left;z-index:251588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0.95pt" to="149.9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" strokecolor="#4472c4 [3208]" strokeweight="3pt">
                <v:stroke endarrow="block" endcap="round"/>
                <w10:wrap anchorx="margin"/>
              </v:line>
            </w:pict>
          </mc:Fallback>
        </mc:AlternateContent>
      </w:r>
      <w:r w:rsidR="00A80CFE" w:rsidRPr="00576698">
        <w:rPr>
          <w:rFonts w:hint="eastAsia"/>
          <w:b/>
          <w:bCs/>
          <w:sz w:val="28"/>
          <w:szCs w:val="28"/>
        </w:rPr>
        <w:t>１</w:t>
      </w:r>
      <w:r w:rsidR="00602BDF" w:rsidRPr="00576698">
        <w:rPr>
          <w:rFonts w:hint="eastAsia"/>
          <w:b/>
          <w:bCs/>
          <w:sz w:val="28"/>
          <w:szCs w:val="28"/>
        </w:rPr>
        <w:t>月</w:t>
      </w:r>
      <w:r w:rsidR="00A80CFE" w:rsidRPr="00576698">
        <w:rPr>
          <w:rFonts w:hint="eastAsia"/>
          <w:b/>
          <w:bCs/>
          <w:sz w:val="28"/>
          <w:szCs w:val="28"/>
        </w:rPr>
        <w:t>１５</w:t>
      </w:r>
      <w:r w:rsidR="00602BDF" w:rsidRPr="00576698">
        <w:rPr>
          <w:rFonts w:hint="eastAsia"/>
          <w:b/>
          <w:bCs/>
          <w:sz w:val="28"/>
          <w:szCs w:val="28"/>
        </w:rPr>
        <w:t>日（</w:t>
      </w:r>
      <w:r w:rsidR="00A80CFE" w:rsidRPr="00576698">
        <w:rPr>
          <w:rFonts w:hint="eastAsia"/>
          <w:b/>
          <w:bCs/>
          <w:sz w:val="28"/>
          <w:szCs w:val="28"/>
        </w:rPr>
        <w:t>水</w:t>
      </w:r>
      <w:r w:rsidR="00602BDF" w:rsidRPr="00576698">
        <w:rPr>
          <w:rFonts w:hint="eastAsia"/>
          <w:b/>
          <w:bCs/>
          <w:sz w:val="28"/>
          <w:szCs w:val="28"/>
        </w:rPr>
        <w:t>）まで</w:t>
      </w:r>
    </w:p>
    <w:sectPr w:rsidR="006F1D1E" w:rsidRPr="00576698" w:rsidSect="00576698">
      <w:pgSz w:w="11906" w:h="16838" w:code="9"/>
      <w:pgMar w:top="720" w:right="720" w:bottom="720" w:left="720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5C16" w14:textId="77777777" w:rsidR="00844EF4" w:rsidRDefault="00844EF4" w:rsidP="00110DD1">
      <w:r>
        <w:separator/>
      </w:r>
    </w:p>
  </w:endnote>
  <w:endnote w:type="continuationSeparator" w:id="0">
    <w:p w14:paraId="7448F3EF" w14:textId="77777777" w:rsidR="00844EF4" w:rsidRDefault="00844EF4" w:rsidP="0011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13167" w14:textId="77777777" w:rsidR="00844EF4" w:rsidRDefault="00844EF4" w:rsidP="00110DD1">
      <w:r>
        <w:separator/>
      </w:r>
    </w:p>
  </w:footnote>
  <w:footnote w:type="continuationSeparator" w:id="0">
    <w:p w14:paraId="69CDDD16" w14:textId="77777777" w:rsidR="00844EF4" w:rsidRDefault="00844EF4" w:rsidP="0011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5AB"/>
    <w:multiLevelType w:val="hybridMultilevel"/>
    <w:tmpl w:val="38822C4C"/>
    <w:lvl w:ilvl="0" w:tplc="9CA6FBDE">
      <w:numFmt w:val="bullet"/>
      <w:lvlText w:val="※"/>
      <w:lvlJc w:val="left"/>
      <w:pPr>
        <w:ind w:left="14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1DB73473"/>
    <w:multiLevelType w:val="hybridMultilevel"/>
    <w:tmpl w:val="0E2CF2CE"/>
    <w:lvl w:ilvl="0" w:tplc="D30C2942">
      <w:start w:val="7"/>
      <w:numFmt w:val="bullet"/>
      <w:lvlText w:val="•"/>
      <w:lvlJc w:val="left"/>
      <w:pPr>
        <w:tabs>
          <w:tab w:val="num" w:pos="113"/>
        </w:tabs>
        <w:ind w:left="993" w:firstLine="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" w15:restartNumberingAfterBreak="0">
    <w:nsid w:val="234427D9"/>
    <w:multiLevelType w:val="hybridMultilevel"/>
    <w:tmpl w:val="45124332"/>
    <w:lvl w:ilvl="0" w:tplc="3970068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494D01"/>
    <w:multiLevelType w:val="hybridMultilevel"/>
    <w:tmpl w:val="55F04098"/>
    <w:lvl w:ilvl="0" w:tplc="1D80FCBC">
      <w:start w:val="7"/>
      <w:numFmt w:val="bullet"/>
      <w:lvlText w:val="•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b w:val="0"/>
        <w:color w:val="000000" w:themeColor="text1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1436D3"/>
    <w:multiLevelType w:val="hybridMultilevel"/>
    <w:tmpl w:val="4266AEC2"/>
    <w:lvl w:ilvl="0" w:tplc="50FEA994">
      <w:start w:val="7"/>
      <w:numFmt w:val="bullet"/>
      <w:lvlText w:val="•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D1"/>
    <w:rsid w:val="00006AC3"/>
    <w:rsid w:val="00010DF8"/>
    <w:rsid w:val="00013252"/>
    <w:rsid w:val="000145E2"/>
    <w:rsid w:val="00071554"/>
    <w:rsid w:val="00074511"/>
    <w:rsid w:val="00076089"/>
    <w:rsid w:val="00076FCD"/>
    <w:rsid w:val="00086A92"/>
    <w:rsid w:val="000A2335"/>
    <w:rsid w:val="000B2A35"/>
    <w:rsid w:val="000D105B"/>
    <w:rsid w:val="000E2603"/>
    <w:rsid w:val="000F35CF"/>
    <w:rsid w:val="001060CA"/>
    <w:rsid w:val="00110DD1"/>
    <w:rsid w:val="001160DE"/>
    <w:rsid w:val="00127FCF"/>
    <w:rsid w:val="0014614F"/>
    <w:rsid w:val="00164932"/>
    <w:rsid w:val="00170B6D"/>
    <w:rsid w:val="00172B2E"/>
    <w:rsid w:val="001A14FF"/>
    <w:rsid w:val="001C10BA"/>
    <w:rsid w:val="001C4F41"/>
    <w:rsid w:val="001E5DA2"/>
    <w:rsid w:val="00212D9D"/>
    <w:rsid w:val="00213A8C"/>
    <w:rsid w:val="002244AA"/>
    <w:rsid w:val="002467D8"/>
    <w:rsid w:val="0027394C"/>
    <w:rsid w:val="002A6AD7"/>
    <w:rsid w:val="002B0BCE"/>
    <w:rsid w:val="002B0C0E"/>
    <w:rsid w:val="002B368B"/>
    <w:rsid w:val="002B5D72"/>
    <w:rsid w:val="002F6595"/>
    <w:rsid w:val="003107BD"/>
    <w:rsid w:val="0033075B"/>
    <w:rsid w:val="003600AE"/>
    <w:rsid w:val="00367B28"/>
    <w:rsid w:val="00372D81"/>
    <w:rsid w:val="00392641"/>
    <w:rsid w:val="003926B4"/>
    <w:rsid w:val="0039330F"/>
    <w:rsid w:val="00396D4C"/>
    <w:rsid w:val="00397A0A"/>
    <w:rsid w:val="003C101B"/>
    <w:rsid w:val="003F2818"/>
    <w:rsid w:val="00402CDD"/>
    <w:rsid w:val="00406449"/>
    <w:rsid w:val="004603A2"/>
    <w:rsid w:val="00463EB3"/>
    <w:rsid w:val="00471064"/>
    <w:rsid w:val="00490556"/>
    <w:rsid w:val="00497E42"/>
    <w:rsid w:val="004B59B4"/>
    <w:rsid w:val="004D2347"/>
    <w:rsid w:val="00505548"/>
    <w:rsid w:val="00537C75"/>
    <w:rsid w:val="005473CF"/>
    <w:rsid w:val="00554CB1"/>
    <w:rsid w:val="005552AA"/>
    <w:rsid w:val="00576698"/>
    <w:rsid w:val="005777D1"/>
    <w:rsid w:val="00577C83"/>
    <w:rsid w:val="005832FD"/>
    <w:rsid w:val="005B235A"/>
    <w:rsid w:val="005E500A"/>
    <w:rsid w:val="005E5911"/>
    <w:rsid w:val="005F2C19"/>
    <w:rsid w:val="00601A14"/>
    <w:rsid w:val="00602BDF"/>
    <w:rsid w:val="006225BD"/>
    <w:rsid w:val="00686BA8"/>
    <w:rsid w:val="00690563"/>
    <w:rsid w:val="006931D8"/>
    <w:rsid w:val="00697C09"/>
    <w:rsid w:val="006A23F8"/>
    <w:rsid w:val="006D0C07"/>
    <w:rsid w:val="006D25CF"/>
    <w:rsid w:val="006D4F00"/>
    <w:rsid w:val="006E331E"/>
    <w:rsid w:val="006F1D1E"/>
    <w:rsid w:val="00724A94"/>
    <w:rsid w:val="00726183"/>
    <w:rsid w:val="00750849"/>
    <w:rsid w:val="00753DE6"/>
    <w:rsid w:val="00771DB7"/>
    <w:rsid w:val="0077762A"/>
    <w:rsid w:val="007D4991"/>
    <w:rsid w:val="007F1F5E"/>
    <w:rsid w:val="008022D0"/>
    <w:rsid w:val="008154E9"/>
    <w:rsid w:val="00832535"/>
    <w:rsid w:val="008419E5"/>
    <w:rsid w:val="00844EF4"/>
    <w:rsid w:val="00856963"/>
    <w:rsid w:val="008700F3"/>
    <w:rsid w:val="00875F4D"/>
    <w:rsid w:val="008B0034"/>
    <w:rsid w:val="008C168E"/>
    <w:rsid w:val="008C2151"/>
    <w:rsid w:val="008D66EF"/>
    <w:rsid w:val="008E4BB1"/>
    <w:rsid w:val="008E5751"/>
    <w:rsid w:val="008F5875"/>
    <w:rsid w:val="009049D6"/>
    <w:rsid w:val="009158F6"/>
    <w:rsid w:val="00951D88"/>
    <w:rsid w:val="00957B7E"/>
    <w:rsid w:val="0096539D"/>
    <w:rsid w:val="00974A56"/>
    <w:rsid w:val="00984E9F"/>
    <w:rsid w:val="009E7367"/>
    <w:rsid w:val="009F019D"/>
    <w:rsid w:val="009F7965"/>
    <w:rsid w:val="00A0604A"/>
    <w:rsid w:val="00A13A8C"/>
    <w:rsid w:val="00A30804"/>
    <w:rsid w:val="00A80CFE"/>
    <w:rsid w:val="00AA2846"/>
    <w:rsid w:val="00AB632D"/>
    <w:rsid w:val="00AB655F"/>
    <w:rsid w:val="00AB777E"/>
    <w:rsid w:val="00AE0BD2"/>
    <w:rsid w:val="00AF72F7"/>
    <w:rsid w:val="00B42386"/>
    <w:rsid w:val="00B463BD"/>
    <w:rsid w:val="00B64C1F"/>
    <w:rsid w:val="00B67F76"/>
    <w:rsid w:val="00B73699"/>
    <w:rsid w:val="00B74702"/>
    <w:rsid w:val="00B803CA"/>
    <w:rsid w:val="00B83845"/>
    <w:rsid w:val="00BD7972"/>
    <w:rsid w:val="00C03897"/>
    <w:rsid w:val="00C67FB9"/>
    <w:rsid w:val="00C73952"/>
    <w:rsid w:val="00C908F3"/>
    <w:rsid w:val="00C9489B"/>
    <w:rsid w:val="00CA099C"/>
    <w:rsid w:val="00CC0E1A"/>
    <w:rsid w:val="00CC11E2"/>
    <w:rsid w:val="00CD360F"/>
    <w:rsid w:val="00CE3A33"/>
    <w:rsid w:val="00D0409D"/>
    <w:rsid w:val="00D0410C"/>
    <w:rsid w:val="00D149E1"/>
    <w:rsid w:val="00D2167E"/>
    <w:rsid w:val="00D238E9"/>
    <w:rsid w:val="00D274D6"/>
    <w:rsid w:val="00D31F5D"/>
    <w:rsid w:val="00D5550C"/>
    <w:rsid w:val="00D55C75"/>
    <w:rsid w:val="00D715FB"/>
    <w:rsid w:val="00D82CFF"/>
    <w:rsid w:val="00DB5F32"/>
    <w:rsid w:val="00DC7AAB"/>
    <w:rsid w:val="00DD3AAF"/>
    <w:rsid w:val="00DE066D"/>
    <w:rsid w:val="00DF332E"/>
    <w:rsid w:val="00E22848"/>
    <w:rsid w:val="00E31730"/>
    <w:rsid w:val="00E35775"/>
    <w:rsid w:val="00E47874"/>
    <w:rsid w:val="00E50B7F"/>
    <w:rsid w:val="00E526CD"/>
    <w:rsid w:val="00E57A6C"/>
    <w:rsid w:val="00E73F2E"/>
    <w:rsid w:val="00E85883"/>
    <w:rsid w:val="00E97DD4"/>
    <w:rsid w:val="00EB3D30"/>
    <w:rsid w:val="00ED12FB"/>
    <w:rsid w:val="00EE3465"/>
    <w:rsid w:val="00F042D9"/>
    <w:rsid w:val="00F04751"/>
    <w:rsid w:val="00F30268"/>
    <w:rsid w:val="00F830C5"/>
    <w:rsid w:val="00F9036C"/>
    <w:rsid w:val="00F9417F"/>
    <w:rsid w:val="00F9461E"/>
    <w:rsid w:val="00FB4963"/>
    <w:rsid w:val="00FB50F5"/>
    <w:rsid w:val="00FC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CD61D"/>
  <w15:chartTrackingRefBased/>
  <w15:docId w15:val="{9977F85C-03A7-4050-A973-1B8DE84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ゴシック" w:hAnsi="BIZ UDP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DD1"/>
  </w:style>
  <w:style w:type="paragraph" w:styleId="a5">
    <w:name w:val="footer"/>
    <w:basedOn w:val="a"/>
    <w:link w:val="a6"/>
    <w:uiPriority w:val="99"/>
    <w:unhideWhenUsed/>
    <w:rsid w:val="00110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DD1"/>
  </w:style>
  <w:style w:type="table" w:styleId="a7">
    <w:name w:val="Table Grid"/>
    <w:basedOn w:val="a1"/>
    <w:uiPriority w:val="39"/>
    <w:rsid w:val="00B42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55C75"/>
    <w:rPr>
      <w:color w:val="0563C1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6F1D1E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F1D1E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F1D1E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F1D1E"/>
    <w:rPr>
      <w:sz w:val="24"/>
      <w:szCs w:val="24"/>
    </w:rPr>
  </w:style>
  <w:style w:type="paragraph" w:styleId="ad">
    <w:name w:val="List Paragraph"/>
    <w:basedOn w:val="a"/>
    <w:uiPriority w:val="34"/>
    <w:qFormat/>
    <w:rsid w:val="00D31F5D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2F659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E50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maibara.lg.jp/soshiki/soumu/kanzai/1590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9;&#12461;&#12517;&#12513;&#12531;&#12488;\Office%20&#12398;&#12459;&#12473;&#12479;&#12512;%20&#12486;&#12531;&#12503;&#12524;&#12540;&#12488;\Gtothic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679B-321D-4D6F-B5D8-49AFA915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Gtothic.dotm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玉利　祐太</cp:lastModifiedBy>
  <cp:revision>2</cp:revision>
  <cp:lastPrinted>2024-12-16T01:22:00Z</cp:lastPrinted>
  <dcterms:created xsi:type="dcterms:W3CDTF">2024-12-16T01:23:00Z</dcterms:created>
  <dcterms:modified xsi:type="dcterms:W3CDTF">2024-12-16T01:23:00Z</dcterms:modified>
</cp:coreProperties>
</file>