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1C97" w14:textId="2249F3C6" w:rsidR="00351146" w:rsidRPr="00DC7AAB" w:rsidRDefault="006F1D1E" w:rsidP="00D739CF">
      <w:pPr>
        <w:rPr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85555D4" wp14:editId="6D21A843">
                <wp:extent cx="6119495" cy="648000"/>
                <wp:effectExtent l="19050" t="19050" r="14605" b="1905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648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3FC99" w14:textId="1C264AA0" w:rsidR="006F1D1E" w:rsidRPr="006F1D1E" w:rsidRDefault="006F1D1E" w:rsidP="00724A94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D1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子ども読書ボランティア研修会</w:t>
                            </w:r>
                          </w:p>
                          <w:p w14:paraId="040993E0" w14:textId="475AEAEA" w:rsidR="006F1D1E" w:rsidRPr="006F1D1E" w:rsidRDefault="006F1D1E" w:rsidP="006F1D1E">
                            <w:pPr>
                              <w:spacing w:line="5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58F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135"/>
                                <w:kern w:val="0"/>
                                <w:sz w:val="36"/>
                                <w:szCs w:val="36"/>
                                <w:fitText w:val="2880" w:id="-1245999615"/>
                              </w:rPr>
                              <w:t>参加申込</w:t>
                            </w:r>
                            <w:r w:rsidRPr="009158F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2880" w:id="-1245999615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5555D4" id="角丸四角形 1" o:spid="_x0000_s1026" style="width:481.8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" filled="f" strokecolor="#8eaadb [1944]" strokeweight="2.25pt">
                <v:stroke joinstyle="miter"/>
                <v:textbox inset="0,0,0,0">
                  <w:txbxContent>
                    <w:p w14:paraId="38F3FC99" w14:textId="1C264AA0" w:rsidR="006F1D1E" w:rsidRPr="006F1D1E" w:rsidRDefault="006F1D1E" w:rsidP="00724A94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F1D1E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子ども読書ボランティア研修会</w:t>
                      </w:r>
                    </w:p>
                    <w:p w14:paraId="040993E0" w14:textId="475AEAEA" w:rsidR="006F1D1E" w:rsidRPr="006F1D1E" w:rsidRDefault="006F1D1E" w:rsidP="006F1D1E">
                      <w:pPr>
                        <w:spacing w:line="52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158F6">
                        <w:rPr>
                          <w:rFonts w:hint="eastAsia"/>
                          <w:b/>
                          <w:bCs/>
                          <w:color w:val="000000" w:themeColor="text1"/>
                          <w:spacing w:val="135"/>
                          <w:kern w:val="0"/>
                          <w:sz w:val="36"/>
                          <w:szCs w:val="36"/>
                          <w:fitText w:val="2880" w:id="-1245999615"/>
                        </w:rPr>
                        <w:t>参加申込</w:t>
                      </w:r>
                      <w:r w:rsidRPr="009158F6">
                        <w:rPr>
                          <w:rFonts w:hint="eastAsia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  <w:fitText w:val="2880" w:id="-1245999615"/>
                        </w:rPr>
                        <w:t>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0061D4" w14:textId="702DCA5C" w:rsidR="00B42386" w:rsidRDefault="006F1D1E" w:rsidP="00D31F5D">
      <w:pPr>
        <w:spacing w:beforeLines="50" w:before="177" w:line="320" w:lineRule="exact"/>
        <w:ind w:leftChars="100" w:left="220"/>
        <w:rPr>
          <w:sz w:val="24"/>
          <w:szCs w:val="24"/>
        </w:rPr>
      </w:pPr>
      <w:r w:rsidRPr="006F1D1E">
        <w:rPr>
          <w:rFonts w:hint="eastAsia"/>
          <w:sz w:val="24"/>
          <w:szCs w:val="24"/>
        </w:rPr>
        <w:t>標記研修会について、下記のとおり参加を申し込みます。</w:t>
      </w:r>
    </w:p>
    <w:p w14:paraId="307C2D68" w14:textId="1528B46C" w:rsidR="006F1D1E" w:rsidRDefault="006F1D1E" w:rsidP="00724A94">
      <w:pPr>
        <w:pStyle w:val="a9"/>
        <w:spacing w:afterLines="20" w:after="71"/>
      </w:pPr>
      <w:r>
        <w:rPr>
          <w:rFonts w:hint="eastAsia"/>
        </w:rPr>
        <w:t>記</w:t>
      </w:r>
    </w:p>
    <w:tbl>
      <w:tblPr>
        <w:tblStyle w:val="a7"/>
        <w:tblW w:w="9545" w:type="dxa"/>
        <w:tblLook w:val="04A0" w:firstRow="1" w:lastRow="0" w:firstColumn="1" w:lastColumn="0" w:noHBand="0" w:noVBand="1"/>
      </w:tblPr>
      <w:tblGrid>
        <w:gridCol w:w="474"/>
        <w:gridCol w:w="4535"/>
        <w:gridCol w:w="4536"/>
      </w:tblGrid>
      <w:tr w:rsidR="00724A94" w14:paraId="19FEDACD" w14:textId="400B99E3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99C3DE3" w14:textId="059946A1" w:rsidR="00724A94" w:rsidRDefault="00724A94" w:rsidP="006F1D1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7399A542" w14:textId="4B0DE69D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81B7687" w14:textId="287ECFB4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21462C10" w14:textId="709EE372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11C99D3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2212811A" w14:textId="77777777" w:rsidR="00724A94" w:rsidRDefault="00724A94" w:rsidP="006F1D1E"/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A88746B" w14:textId="4AAC5906" w:rsidR="00724A94" w:rsidRDefault="00724A94" w:rsidP="006F1D1E"/>
        </w:tc>
      </w:tr>
      <w:tr w:rsidR="00724A94" w14:paraId="7505EE31" w14:textId="7FE6E4D7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C1537AF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13E9DE1A" w14:textId="1BE7623B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7E6003E" w14:textId="4B2DD89D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490A431D" w14:textId="2DA43958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F8FC1C9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74C816" w14:textId="77777777" w:rsidR="00724A94" w:rsidRDefault="00724A94" w:rsidP="006F1D1E"/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38B140" w14:textId="6B644336" w:rsidR="00724A94" w:rsidRDefault="00724A94" w:rsidP="006F1D1E"/>
        </w:tc>
      </w:tr>
      <w:tr w:rsidR="00724A94" w14:paraId="6A2BD870" w14:textId="69F49447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9BD9C8F" w14:textId="14AAB1B2" w:rsidR="00724A94" w:rsidRDefault="00724A94" w:rsidP="006F1D1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D711B18" w14:textId="678F1B8C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6E95230" w14:textId="2D03C68C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40A41E62" w14:textId="2002F8F2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F1B2D43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65CD50B9" w14:textId="77777777" w:rsidR="00724A94" w:rsidRDefault="00724A94" w:rsidP="006F1D1E"/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D1518E8" w14:textId="77777777" w:rsidR="00724A94" w:rsidRDefault="00724A94" w:rsidP="006F1D1E"/>
        </w:tc>
      </w:tr>
      <w:tr w:rsidR="00724A94" w14:paraId="58398AED" w14:textId="1D695094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32E7488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317D0E0D" w14:textId="4C201253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C44FE80" w14:textId="6BE1A77B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63A83FEF" w14:textId="2DE4724E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10BE74C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B53D20" w14:textId="77777777" w:rsidR="00724A94" w:rsidRDefault="00724A94" w:rsidP="006F1D1E"/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01F347" w14:textId="77777777" w:rsidR="00724A94" w:rsidRDefault="00724A94" w:rsidP="006F1D1E"/>
        </w:tc>
      </w:tr>
      <w:tr w:rsidR="00724A94" w14:paraId="7C4222EA" w14:textId="55DEB592" w:rsidTr="00724A94">
        <w:trPr>
          <w:trHeight w:val="340"/>
        </w:trPr>
        <w:tc>
          <w:tcPr>
            <w:tcW w:w="4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AD30097" w14:textId="418B7F8B" w:rsidR="00724A94" w:rsidRDefault="00724A94" w:rsidP="006F1D1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CA450B" w14:textId="35521C4E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E88684" w14:textId="7B59C565" w:rsidR="00724A94" w:rsidRDefault="00724A94" w:rsidP="00D31F5D">
            <w:pPr>
              <w:ind w:leftChars="50" w:left="1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)</w:t>
            </w:r>
          </w:p>
        </w:tc>
      </w:tr>
      <w:tr w:rsidR="00724A94" w14:paraId="1EBCCC00" w14:textId="027D660D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04CEF21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vAlign w:val="center"/>
          </w:tcPr>
          <w:p w14:paraId="527EAEA3" w14:textId="77777777" w:rsidR="00724A94" w:rsidRDefault="00724A94" w:rsidP="006F1D1E"/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FC0AA03" w14:textId="77777777" w:rsidR="00724A94" w:rsidRDefault="00724A94" w:rsidP="006F1D1E"/>
        </w:tc>
      </w:tr>
      <w:tr w:rsidR="00724A94" w14:paraId="093F161A" w14:textId="3D46EBCA" w:rsidTr="00724A94">
        <w:trPr>
          <w:trHeight w:val="34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247B15B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14:paraId="636BA7E1" w14:textId="777E0F70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お住まいの市町名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4D085CA" w14:textId="2B80F4AE" w:rsidR="00724A94" w:rsidRDefault="00724A94" w:rsidP="002F6595">
            <w:pPr>
              <w:ind w:leftChars="100" w:left="220"/>
            </w:pPr>
            <w:r>
              <w:rPr>
                <w:rFonts w:hint="eastAsia"/>
              </w:rPr>
              <w:t>連絡先</w:t>
            </w:r>
          </w:p>
        </w:tc>
      </w:tr>
      <w:tr w:rsidR="00724A94" w14:paraId="7135DA37" w14:textId="2EA97551" w:rsidTr="00724A94">
        <w:trPr>
          <w:trHeight w:val="680"/>
        </w:trPr>
        <w:tc>
          <w:tcPr>
            <w:tcW w:w="4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15D995" w14:textId="77777777" w:rsidR="00724A94" w:rsidRDefault="00724A94" w:rsidP="006F1D1E">
            <w:pPr>
              <w:jc w:val="center"/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490C2E" w14:textId="77777777" w:rsidR="00724A94" w:rsidRDefault="00724A94" w:rsidP="006F1D1E"/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068396" w14:textId="77777777" w:rsidR="00724A94" w:rsidRDefault="00724A94" w:rsidP="006F1D1E"/>
        </w:tc>
      </w:tr>
    </w:tbl>
    <w:p w14:paraId="489DBF4A" w14:textId="77777777" w:rsidR="002F6595" w:rsidRPr="009158F6" w:rsidRDefault="00D31F5D" w:rsidP="009158F6">
      <w:pPr>
        <w:pStyle w:val="ad"/>
        <w:numPr>
          <w:ilvl w:val="0"/>
          <w:numId w:val="1"/>
        </w:numPr>
        <w:spacing w:beforeLines="50" w:before="177" w:line="280" w:lineRule="exact"/>
        <w:ind w:leftChars="0" w:left="357" w:hanging="357"/>
      </w:pPr>
      <w:r w:rsidRPr="009158F6">
        <w:rPr>
          <w:rFonts w:hint="eastAsia"/>
        </w:rPr>
        <w:t>記入欄が足りない場合は、この申込用紙をコピーして御使用ください。</w:t>
      </w:r>
    </w:p>
    <w:p w14:paraId="4E948256" w14:textId="6AEC795D" w:rsidR="002F6595" w:rsidRPr="009158F6" w:rsidRDefault="002F6595" w:rsidP="009158F6">
      <w:pPr>
        <w:pStyle w:val="ad"/>
        <w:numPr>
          <w:ilvl w:val="0"/>
          <w:numId w:val="1"/>
        </w:numPr>
        <w:spacing w:beforeLines="30" w:before="106" w:line="280" w:lineRule="exact"/>
        <w:ind w:leftChars="0" w:left="357" w:hanging="357"/>
      </w:pPr>
      <w:r w:rsidRPr="009158F6">
        <w:rPr>
          <w:rFonts w:hint="eastAsia"/>
        </w:rPr>
        <w:t>メールで申し込む場合は</w:t>
      </w:r>
      <w:r w:rsidR="00602BDF" w:rsidRPr="009158F6">
        <w:rPr>
          <w:rFonts w:hint="eastAsia"/>
        </w:rPr>
        <w:t>、</w:t>
      </w:r>
      <w:r w:rsidR="00CD360F" w:rsidRPr="009158F6">
        <w:rPr>
          <w:rFonts w:hint="eastAsia"/>
        </w:rPr>
        <w:t>件名を「第</w:t>
      </w:r>
      <w:r w:rsidR="00CD360F" w:rsidRPr="009158F6">
        <w:rPr>
          <w:rFonts w:hint="eastAsia"/>
        </w:rPr>
        <w:t>1</w:t>
      </w:r>
      <w:r w:rsidR="00CD360F" w:rsidRPr="009158F6">
        <w:rPr>
          <w:rFonts w:hint="eastAsia"/>
        </w:rPr>
        <w:t>回子ども読書ボランティア研修会参加申込」として、本文に参加者の</w:t>
      </w:r>
      <w:r w:rsidRPr="009158F6">
        <w:rPr>
          <w:rFonts w:hint="eastAsia"/>
        </w:rPr>
        <w:t>氏名</w:t>
      </w:r>
      <w:r w:rsidR="00B73699" w:rsidRPr="009158F6">
        <w:rPr>
          <w:rFonts w:hint="eastAsia"/>
        </w:rPr>
        <w:t>（所属名）</w:t>
      </w:r>
      <w:r w:rsidRPr="009158F6">
        <w:rPr>
          <w:rFonts w:hint="eastAsia"/>
        </w:rPr>
        <w:t>・お住まいの市町名・連絡先を御記入ください。</w:t>
      </w:r>
    </w:p>
    <w:p w14:paraId="02B4E89D" w14:textId="0DAE33AA" w:rsidR="00D31F5D" w:rsidRPr="009158F6" w:rsidRDefault="00B73699" w:rsidP="009158F6">
      <w:pPr>
        <w:pStyle w:val="ad"/>
        <w:numPr>
          <w:ilvl w:val="0"/>
          <w:numId w:val="1"/>
        </w:numPr>
        <w:spacing w:beforeLines="30" w:before="106" w:line="280" w:lineRule="exact"/>
        <w:ind w:leftChars="0" w:left="357" w:hanging="357"/>
      </w:pPr>
      <w:r w:rsidRPr="009158F6">
        <w:rPr>
          <w:rFonts w:hint="eastAsia"/>
        </w:rPr>
        <w:t>参加申込書</w:t>
      </w:r>
      <w:r w:rsidR="00D31F5D" w:rsidRPr="009158F6">
        <w:rPr>
          <w:rFonts w:hint="eastAsia"/>
        </w:rPr>
        <w:t>の情報は、本研修事業においてのみ使用いたします。</w:t>
      </w:r>
    </w:p>
    <w:p w14:paraId="032B6C85" w14:textId="4BBC049C" w:rsidR="00D31F5D" w:rsidRPr="009158F6" w:rsidRDefault="00D31F5D" w:rsidP="009158F6">
      <w:pPr>
        <w:pStyle w:val="ad"/>
        <w:numPr>
          <w:ilvl w:val="0"/>
          <w:numId w:val="1"/>
        </w:numPr>
        <w:spacing w:beforeLines="30" w:before="106" w:line="280" w:lineRule="exact"/>
        <w:ind w:leftChars="0" w:left="357" w:hanging="357"/>
      </w:pPr>
      <w:r w:rsidRPr="009158F6">
        <w:rPr>
          <w:rFonts w:hint="eastAsia"/>
        </w:rPr>
        <w:t>研修会の参加に関して配慮を必要とされる事項がある</w:t>
      </w:r>
      <w:r w:rsidR="00B73699" w:rsidRPr="009158F6">
        <w:rPr>
          <w:rFonts w:hint="eastAsia"/>
        </w:rPr>
        <w:t>方</w:t>
      </w:r>
      <w:r w:rsidRPr="009158F6">
        <w:rPr>
          <w:rFonts w:hint="eastAsia"/>
        </w:rPr>
        <w:t>は、事前に御連絡くださいますようお願いします。</w:t>
      </w:r>
    </w:p>
    <w:p w14:paraId="47409426" w14:textId="0A2557D1" w:rsidR="009158F6" w:rsidRPr="009158F6" w:rsidRDefault="00505548" w:rsidP="009158F6">
      <w:pPr>
        <w:pStyle w:val="ad"/>
        <w:numPr>
          <w:ilvl w:val="0"/>
          <w:numId w:val="1"/>
        </w:numPr>
        <w:spacing w:beforeLines="30" w:before="106" w:line="280" w:lineRule="exact"/>
        <w:ind w:leftChars="0" w:left="357"/>
        <w:rPr>
          <w:sz w:val="21"/>
          <w:szCs w:val="21"/>
        </w:rPr>
      </w:pPr>
      <w:r>
        <w:rPr>
          <w:rFonts w:hint="eastAsia"/>
        </w:rPr>
        <w:t>アクセス</w:t>
      </w:r>
      <w:r w:rsidR="009158F6">
        <w:rPr>
          <w:rFonts w:hint="eastAsia"/>
        </w:rPr>
        <w:t>方法：</w:t>
      </w:r>
      <w:r w:rsidR="009C00CA" w:rsidRPr="009C00CA">
        <w:rPr>
          <w:sz w:val="21"/>
          <w:szCs w:val="21"/>
        </w:rPr>
        <w:t xml:space="preserve"> JR </w:t>
      </w:r>
      <w:r w:rsidR="009C00CA" w:rsidRPr="009C00CA">
        <w:rPr>
          <w:sz w:val="21"/>
          <w:szCs w:val="21"/>
        </w:rPr>
        <w:t>大津駅から東へ徒歩</w:t>
      </w:r>
      <w:r w:rsidR="009C00CA" w:rsidRPr="009C00CA">
        <w:rPr>
          <w:sz w:val="21"/>
          <w:szCs w:val="21"/>
        </w:rPr>
        <w:t>5</w:t>
      </w:r>
      <w:r w:rsidR="009C00CA" w:rsidRPr="009C00CA">
        <w:rPr>
          <w:sz w:val="21"/>
          <w:szCs w:val="21"/>
        </w:rPr>
        <w:t>分</w:t>
      </w:r>
    </w:p>
    <w:p w14:paraId="57D74DC9" w14:textId="55A6A100" w:rsidR="009158F6" w:rsidRDefault="009158F6" w:rsidP="009158F6">
      <w:pPr>
        <w:pStyle w:val="ad"/>
        <w:spacing w:beforeLines="30" w:before="106" w:line="280" w:lineRule="exact"/>
        <w:ind w:leftChars="0" w:left="357"/>
      </w:pPr>
    </w:p>
    <w:p w14:paraId="747B600D" w14:textId="77777777" w:rsidR="009C00CA" w:rsidRPr="00C67FB9" w:rsidRDefault="009C00CA" w:rsidP="009158F6">
      <w:pPr>
        <w:pStyle w:val="ad"/>
        <w:spacing w:beforeLines="30" w:before="106" w:line="280" w:lineRule="exact"/>
        <w:ind w:leftChars="0" w:left="357"/>
      </w:pPr>
    </w:p>
    <w:p w14:paraId="47176FCE" w14:textId="1A7DFB22" w:rsidR="006F1D1E" w:rsidRPr="00602BDF" w:rsidRDefault="00602BDF" w:rsidP="008F5875">
      <w:pPr>
        <w:spacing w:line="400" w:lineRule="exact"/>
        <w:ind w:leftChars="150" w:left="330"/>
        <w:rPr>
          <w:sz w:val="28"/>
          <w:szCs w:val="28"/>
        </w:rPr>
      </w:pPr>
      <w:r>
        <w:rPr>
          <w:rFonts w:hint="eastAsia"/>
          <w:sz w:val="28"/>
          <w:szCs w:val="28"/>
        </w:rPr>
        <w:t>★☆</w:t>
      </w:r>
      <w:r>
        <w:rPr>
          <w:rFonts w:hint="eastAsia"/>
          <w:sz w:val="28"/>
          <w:szCs w:val="28"/>
        </w:rPr>
        <w:t xml:space="preserve"> </w:t>
      </w:r>
      <w:r w:rsidR="00B73699" w:rsidRPr="00602BDF">
        <w:rPr>
          <w:rFonts w:hint="eastAsia"/>
          <w:sz w:val="28"/>
          <w:szCs w:val="28"/>
        </w:rPr>
        <w:t>申込期日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☆★</w:t>
      </w:r>
    </w:p>
    <w:p w14:paraId="67E54FAE" w14:textId="6E17F6EE" w:rsidR="006F1D1E" w:rsidRPr="00602BDF" w:rsidRDefault="009C00CA" w:rsidP="00602BDF">
      <w:pPr>
        <w:spacing w:line="600" w:lineRule="exact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57DDD6D8" wp14:editId="7C64C478">
                <wp:simplePos x="0" y="0"/>
                <wp:positionH relativeFrom="column">
                  <wp:posOffset>2524760</wp:posOffset>
                </wp:positionH>
                <wp:positionV relativeFrom="paragraph">
                  <wp:posOffset>197342</wp:posOffset>
                </wp:positionV>
                <wp:extent cx="3744594" cy="1257300"/>
                <wp:effectExtent l="0" t="0" r="2794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594" cy="1257300"/>
                          <a:chOff x="0" y="0"/>
                          <a:chExt cx="3744594" cy="10731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744000" cy="84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26A91" w14:textId="5E706E69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spacing w:val="173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FA</w:t>
                              </w:r>
                              <w:r w:rsidRPr="002F6595">
                                <w:rPr>
                                  <w:spacing w:val="2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X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077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0F429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="000F429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４９６２</w:t>
                              </w:r>
                            </w:p>
                            <w:p w14:paraId="55238ADD" w14:textId="61BDFA09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rFonts w:hint="eastAsia"/>
                                  <w:spacing w:val="11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E-mai</w:t>
                              </w:r>
                              <w:r w:rsidRPr="002F6595">
                                <w:rPr>
                                  <w:rFonts w:hint="eastAsia"/>
                                  <w:spacing w:val="5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l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0F4297" w:rsidRPr="000F4297">
                                <w:rPr>
                                  <w:sz w:val="24"/>
                                  <w:szCs w:val="24"/>
                                </w:rPr>
                                <w:t>kodosup@pref.shiga.lg.jp</w:t>
                              </w:r>
                            </w:p>
                            <w:p w14:paraId="678ACA0F" w14:textId="77777777" w:rsidR="00C67FB9" w:rsidRDefault="00C67F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「こども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としょかん」サポートセンター</w:t>
                              </w:r>
                            </w:p>
                            <w:p w14:paraId="326A189E" w14:textId="3E07CC2C" w:rsidR="002F6595" w:rsidRPr="002F6595" w:rsidRDefault="00C67FB9" w:rsidP="00C67FB9">
                              <w:pPr>
                                <w:ind w:firstLineChars="500" w:firstLine="12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0F429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生涯学習課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内）</w:t>
                              </w:r>
                              <w:r w:rsidR="002F6595"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担当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矢田</w:t>
                              </w:r>
                              <w:r w:rsidR="00372D8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4594" cy="238124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1A086" w14:textId="4B8F9289" w:rsidR="00B73699" w:rsidRPr="00B73699" w:rsidRDefault="00B73699" w:rsidP="00B73699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158F6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pacing w:val="210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送付</w:t>
                              </w:r>
                              <w:r w:rsidRPr="009158F6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DD6D8" id="グループ化 4" o:spid="_x0000_s1027" style="position:absolute;left:0;text-align:left;margin-left:198.8pt;margin-top:15.55pt;width:294.85pt;height:99pt;z-index:251596800;mso-position-horizontal-relative:text;mso-position-vertical-relative:text;mso-height-relative:margin" coordsize="37445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286;width:37440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" strokecolor="#4472c4 [3208]" strokeweight="1pt">
                  <v:textbox>
                    <w:txbxContent>
                      <w:p w14:paraId="67D26A91" w14:textId="5E706E69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spacing w:val="173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FA</w:t>
                        </w:r>
                        <w:r w:rsidRPr="002F6595">
                          <w:rPr>
                            <w:spacing w:val="2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X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077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5</w:t>
                        </w:r>
                        <w:r w:rsidR="000F4297">
                          <w:rPr>
                            <w:rFonts w:hint="eastAsia"/>
                            <w:sz w:val="24"/>
                            <w:szCs w:val="24"/>
                          </w:rPr>
                          <w:t>２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8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="000F4297">
                          <w:rPr>
                            <w:rFonts w:hint="eastAsia"/>
                            <w:sz w:val="24"/>
                            <w:szCs w:val="24"/>
                          </w:rPr>
                          <w:t>４９６２</w:t>
                        </w:r>
                      </w:p>
                      <w:p w14:paraId="55238ADD" w14:textId="61BDFA09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rFonts w:hint="eastAsia"/>
                            <w:spacing w:val="11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E-mai</w:t>
                        </w:r>
                        <w:r w:rsidRPr="002F6595">
                          <w:rPr>
                            <w:rFonts w:hint="eastAsia"/>
                            <w:spacing w:val="5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l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="000F4297" w:rsidRPr="000F4297">
                          <w:rPr>
                            <w:sz w:val="24"/>
                            <w:szCs w:val="24"/>
                          </w:rPr>
                          <w:t>kodosup@pref.shiga.lg.jp</w:t>
                        </w:r>
                      </w:p>
                      <w:p w14:paraId="678ACA0F" w14:textId="77777777" w:rsidR="00C67FB9" w:rsidRDefault="00C67FB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「こども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としょかん」サポートセンター</w:t>
                        </w:r>
                      </w:p>
                      <w:p w14:paraId="326A189E" w14:textId="3E07CC2C" w:rsidR="002F6595" w:rsidRPr="002F6595" w:rsidRDefault="00C67FB9" w:rsidP="00C67FB9">
                        <w:pPr>
                          <w:ind w:firstLineChars="500" w:firstLine="12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</w:t>
                        </w:r>
                        <w:r w:rsidR="000F4297">
                          <w:rPr>
                            <w:rFonts w:hint="eastAsia"/>
                            <w:sz w:val="24"/>
                            <w:szCs w:val="24"/>
                          </w:rPr>
                          <w:t>生涯学習課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内）</w:t>
                        </w:r>
                        <w:r w:rsidR="002F6595" w:rsidRPr="002F6595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担当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矢田</w:t>
                        </w:r>
                        <w:r w:rsidR="00372D81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宛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width:3744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" fillcolor="#4472c4 [3208]" strokecolor="#4472c4 [3208]" strokeweight="1pt">
                  <v:textbox inset="0,0,0,0">
                    <w:txbxContent>
                      <w:p w14:paraId="3EB1A086" w14:textId="4B8F9289" w:rsidR="00B73699" w:rsidRPr="00B73699" w:rsidRDefault="00B73699" w:rsidP="00B73699">
                        <w:pPr>
                          <w:spacing w:line="360" w:lineRule="exac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158F6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pacing w:val="210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送付</w:t>
                        </w:r>
                        <w:r w:rsidRPr="009158F6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BDF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C30D7B5" wp14:editId="40D21858">
                <wp:simplePos x="0" y="0"/>
                <wp:positionH relativeFrom="column">
                  <wp:posOffset>-123190</wp:posOffset>
                </wp:positionH>
                <wp:positionV relativeFrom="paragraph">
                  <wp:posOffset>411480</wp:posOffset>
                </wp:positionV>
                <wp:extent cx="2592000" cy="0"/>
                <wp:effectExtent l="0" t="95250" r="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5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87175" id="直線コネクタ 3" o:spid="_x0000_s1026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32.4pt" to="194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" strokecolor="#4472c4 [3208]" strokeweight="3pt">
                <v:stroke endarrow="block" endcap="round"/>
              </v:line>
            </w:pict>
          </mc:Fallback>
        </mc:AlternateContent>
      </w:r>
      <w:r w:rsidR="000F4297">
        <w:rPr>
          <w:rFonts w:hint="eastAsia"/>
          <w:b/>
          <w:bCs/>
          <w:sz w:val="36"/>
          <w:szCs w:val="36"/>
        </w:rPr>
        <w:t>５</w:t>
      </w:r>
      <w:r w:rsidR="00602BDF" w:rsidRPr="00602BDF">
        <w:rPr>
          <w:rFonts w:hint="eastAsia"/>
          <w:b/>
          <w:bCs/>
          <w:sz w:val="36"/>
          <w:szCs w:val="36"/>
        </w:rPr>
        <w:t>月</w:t>
      </w:r>
      <w:r w:rsidR="000F4297">
        <w:rPr>
          <w:rFonts w:hint="eastAsia"/>
          <w:b/>
          <w:bCs/>
          <w:sz w:val="36"/>
          <w:szCs w:val="36"/>
        </w:rPr>
        <w:t>２８</w:t>
      </w:r>
      <w:r w:rsidR="00602BDF" w:rsidRPr="00602BDF">
        <w:rPr>
          <w:rFonts w:hint="eastAsia"/>
          <w:b/>
          <w:bCs/>
          <w:sz w:val="36"/>
          <w:szCs w:val="36"/>
        </w:rPr>
        <w:t>日（</w:t>
      </w:r>
      <w:r w:rsidR="000F4297">
        <w:rPr>
          <w:rFonts w:hint="eastAsia"/>
          <w:b/>
          <w:bCs/>
          <w:sz w:val="36"/>
          <w:szCs w:val="36"/>
        </w:rPr>
        <w:t>水</w:t>
      </w:r>
      <w:r w:rsidR="00602BDF" w:rsidRPr="00602BDF">
        <w:rPr>
          <w:rFonts w:hint="eastAsia"/>
          <w:b/>
          <w:bCs/>
          <w:sz w:val="36"/>
          <w:szCs w:val="36"/>
        </w:rPr>
        <w:t>）まで</w:t>
      </w:r>
    </w:p>
    <w:sectPr w:rsidR="006F1D1E" w:rsidRPr="00602BDF" w:rsidSect="009158F6">
      <w:pgSz w:w="11906" w:h="16838" w:code="9"/>
      <w:pgMar w:top="680" w:right="1134" w:bottom="680" w:left="1134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253E" w14:textId="77777777" w:rsidR="0053360F" w:rsidRDefault="0053360F" w:rsidP="00110DD1">
      <w:r>
        <w:separator/>
      </w:r>
    </w:p>
  </w:endnote>
  <w:endnote w:type="continuationSeparator" w:id="0">
    <w:p w14:paraId="35879071" w14:textId="77777777" w:rsidR="0053360F" w:rsidRDefault="0053360F" w:rsidP="001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5653" w14:textId="77777777" w:rsidR="0053360F" w:rsidRDefault="0053360F" w:rsidP="00110DD1">
      <w:r>
        <w:separator/>
      </w:r>
    </w:p>
  </w:footnote>
  <w:footnote w:type="continuationSeparator" w:id="0">
    <w:p w14:paraId="69F71D83" w14:textId="77777777" w:rsidR="0053360F" w:rsidRDefault="0053360F" w:rsidP="0011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5AB"/>
    <w:multiLevelType w:val="hybridMultilevel"/>
    <w:tmpl w:val="38822C4C"/>
    <w:lvl w:ilvl="0" w:tplc="9CA6FBDE">
      <w:numFmt w:val="bullet"/>
      <w:lvlText w:val="※"/>
      <w:lvlJc w:val="left"/>
      <w:pPr>
        <w:ind w:left="14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1DB73473"/>
    <w:multiLevelType w:val="hybridMultilevel"/>
    <w:tmpl w:val="0E2CF2CE"/>
    <w:lvl w:ilvl="0" w:tplc="D30C2942">
      <w:start w:val="7"/>
      <w:numFmt w:val="bullet"/>
      <w:lvlText w:val="•"/>
      <w:lvlJc w:val="left"/>
      <w:pPr>
        <w:tabs>
          <w:tab w:val="num" w:pos="113"/>
        </w:tabs>
        <w:ind w:left="993" w:firstLine="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234427D9"/>
    <w:multiLevelType w:val="hybridMultilevel"/>
    <w:tmpl w:val="820A19B8"/>
    <w:lvl w:ilvl="0" w:tplc="D716F9B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94D01"/>
    <w:multiLevelType w:val="hybridMultilevel"/>
    <w:tmpl w:val="55F04098"/>
    <w:lvl w:ilvl="0" w:tplc="1D80FCBC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 w:val="0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436D3"/>
    <w:multiLevelType w:val="hybridMultilevel"/>
    <w:tmpl w:val="4266AEC2"/>
    <w:lvl w:ilvl="0" w:tplc="50FEA994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1"/>
    <w:rsid w:val="00006AC3"/>
    <w:rsid w:val="00010DF8"/>
    <w:rsid w:val="00013252"/>
    <w:rsid w:val="0005649F"/>
    <w:rsid w:val="00071554"/>
    <w:rsid w:val="00074511"/>
    <w:rsid w:val="00076089"/>
    <w:rsid w:val="00076FCD"/>
    <w:rsid w:val="00086A92"/>
    <w:rsid w:val="000B2A35"/>
    <w:rsid w:val="000D105B"/>
    <w:rsid w:val="000E2603"/>
    <w:rsid w:val="000F4297"/>
    <w:rsid w:val="001060CA"/>
    <w:rsid w:val="00110DD1"/>
    <w:rsid w:val="001160DE"/>
    <w:rsid w:val="00127FCF"/>
    <w:rsid w:val="0014614F"/>
    <w:rsid w:val="00172B2E"/>
    <w:rsid w:val="001C10BA"/>
    <w:rsid w:val="001C4F41"/>
    <w:rsid w:val="001E5DA2"/>
    <w:rsid w:val="00212D9D"/>
    <w:rsid w:val="002244AA"/>
    <w:rsid w:val="002279DD"/>
    <w:rsid w:val="002467D8"/>
    <w:rsid w:val="0029170C"/>
    <w:rsid w:val="002B0BCE"/>
    <w:rsid w:val="002B0C0E"/>
    <w:rsid w:val="002B368B"/>
    <w:rsid w:val="002B5D72"/>
    <w:rsid w:val="002F6595"/>
    <w:rsid w:val="003107BD"/>
    <w:rsid w:val="0033075B"/>
    <w:rsid w:val="003600AE"/>
    <w:rsid w:val="00367B28"/>
    <w:rsid w:val="00372D81"/>
    <w:rsid w:val="003926B4"/>
    <w:rsid w:val="0039330F"/>
    <w:rsid w:val="00393726"/>
    <w:rsid w:val="00397A0A"/>
    <w:rsid w:val="003C101B"/>
    <w:rsid w:val="00402CDD"/>
    <w:rsid w:val="004603A2"/>
    <w:rsid w:val="00463EB3"/>
    <w:rsid w:val="00471064"/>
    <w:rsid w:val="00490556"/>
    <w:rsid w:val="00497E42"/>
    <w:rsid w:val="004B59B4"/>
    <w:rsid w:val="004D2347"/>
    <w:rsid w:val="00505548"/>
    <w:rsid w:val="0053360F"/>
    <w:rsid w:val="005552AA"/>
    <w:rsid w:val="005777D1"/>
    <w:rsid w:val="005832FD"/>
    <w:rsid w:val="005B235A"/>
    <w:rsid w:val="005E500A"/>
    <w:rsid w:val="005F2C19"/>
    <w:rsid w:val="00602BDF"/>
    <w:rsid w:val="0061462C"/>
    <w:rsid w:val="006225BD"/>
    <w:rsid w:val="006505E4"/>
    <w:rsid w:val="00686BA8"/>
    <w:rsid w:val="00690563"/>
    <w:rsid w:val="006931D8"/>
    <w:rsid w:val="00697C09"/>
    <w:rsid w:val="006A23F8"/>
    <w:rsid w:val="006D0C07"/>
    <w:rsid w:val="006D25CF"/>
    <w:rsid w:val="006D4F00"/>
    <w:rsid w:val="006E331E"/>
    <w:rsid w:val="006F1D1E"/>
    <w:rsid w:val="00724A94"/>
    <w:rsid w:val="00726183"/>
    <w:rsid w:val="00750849"/>
    <w:rsid w:val="00753DE6"/>
    <w:rsid w:val="00771DB7"/>
    <w:rsid w:val="0077762A"/>
    <w:rsid w:val="008154E9"/>
    <w:rsid w:val="00832535"/>
    <w:rsid w:val="00856963"/>
    <w:rsid w:val="008700F3"/>
    <w:rsid w:val="008B2DD7"/>
    <w:rsid w:val="008C2151"/>
    <w:rsid w:val="008D66EF"/>
    <w:rsid w:val="008D73F0"/>
    <w:rsid w:val="008E5751"/>
    <w:rsid w:val="008F5875"/>
    <w:rsid w:val="009049D6"/>
    <w:rsid w:val="009158F6"/>
    <w:rsid w:val="0096539D"/>
    <w:rsid w:val="00974A56"/>
    <w:rsid w:val="00984E9F"/>
    <w:rsid w:val="009A02BC"/>
    <w:rsid w:val="009C00CA"/>
    <w:rsid w:val="009E7367"/>
    <w:rsid w:val="009F7965"/>
    <w:rsid w:val="00A0604A"/>
    <w:rsid w:val="00AB655F"/>
    <w:rsid w:val="00AB777E"/>
    <w:rsid w:val="00AE0BD2"/>
    <w:rsid w:val="00AF72F7"/>
    <w:rsid w:val="00B42386"/>
    <w:rsid w:val="00B463BD"/>
    <w:rsid w:val="00B64C1F"/>
    <w:rsid w:val="00B73699"/>
    <w:rsid w:val="00B74702"/>
    <w:rsid w:val="00B83845"/>
    <w:rsid w:val="00BD7972"/>
    <w:rsid w:val="00C03897"/>
    <w:rsid w:val="00C67FB9"/>
    <w:rsid w:val="00C908F3"/>
    <w:rsid w:val="00C9489B"/>
    <w:rsid w:val="00CA099C"/>
    <w:rsid w:val="00CC11E2"/>
    <w:rsid w:val="00CD360F"/>
    <w:rsid w:val="00CE3A33"/>
    <w:rsid w:val="00D0409D"/>
    <w:rsid w:val="00D0410C"/>
    <w:rsid w:val="00D149E1"/>
    <w:rsid w:val="00D238E9"/>
    <w:rsid w:val="00D274D6"/>
    <w:rsid w:val="00D31F5D"/>
    <w:rsid w:val="00D5550C"/>
    <w:rsid w:val="00D55C75"/>
    <w:rsid w:val="00D7019F"/>
    <w:rsid w:val="00D739CF"/>
    <w:rsid w:val="00D82CFF"/>
    <w:rsid w:val="00DB5F32"/>
    <w:rsid w:val="00DC7AAB"/>
    <w:rsid w:val="00DF332E"/>
    <w:rsid w:val="00E22848"/>
    <w:rsid w:val="00E31730"/>
    <w:rsid w:val="00E50B7F"/>
    <w:rsid w:val="00E73F2E"/>
    <w:rsid w:val="00E87125"/>
    <w:rsid w:val="00ED12FB"/>
    <w:rsid w:val="00EE3465"/>
    <w:rsid w:val="00F042D9"/>
    <w:rsid w:val="00F04751"/>
    <w:rsid w:val="00F30268"/>
    <w:rsid w:val="00F830C5"/>
    <w:rsid w:val="00F920ED"/>
    <w:rsid w:val="00F9417F"/>
    <w:rsid w:val="00FB50F5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CD61D"/>
  <w15:chartTrackingRefBased/>
  <w15:docId w15:val="{9977F85C-03A7-4050-A973-1B8DE84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DD1"/>
  </w:style>
  <w:style w:type="paragraph" w:styleId="a5">
    <w:name w:val="footer"/>
    <w:basedOn w:val="a"/>
    <w:link w:val="a6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DD1"/>
  </w:style>
  <w:style w:type="table" w:styleId="a7">
    <w:name w:val="Table Grid"/>
    <w:basedOn w:val="a1"/>
    <w:uiPriority w:val="39"/>
    <w:rsid w:val="00B4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5C75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6F1D1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F1D1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F1D1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F1D1E"/>
    <w:rPr>
      <w:sz w:val="24"/>
      <w:szCs w:val="24"/>
    </w:rPr>
  </w:style>
  <w:style w:type="paragraph" w:styleId="ad">
    <w:name w:val="List Paragraph"/>
    <w:basedOn w:val="a"/>
    <w:uiPriority w:val="34"/>
    <w:qFormat/>
    <w:rsid w:val="00D31F5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F659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E5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Office%20&#12398;&#12459;&#12473;&#12479;&#12512;%20&#12486;&#12531;&#12503;&#12524;&#12540;&#12488;\Gtothic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79B-321D-4D6F-B5D8-49AFA91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Gtothic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矢田　純子</cp:lastModifiedBy>
  <cp:revision>3</cp:revision>
  <cp:lastPrinted>2024-04-26T05:01:00Z</cp:lastPrinted>
  <dcterms:created xsi:type="dcterms:W3CDTF">2025-04-22T00:27:00Z</dcterms:created>
  <dcterms:modified xsi:type="dcterms:W3CDTF">2025-04-22T00:32:00Z</dcterms:modified>
</cp:coreProperties>
</file>