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B682" w14:textId="112EE7BE" w:rsidR="009B0828" w:rsidRDefault="003F5886" w:rsidP="009B0828">
      <w:pPr>
        <w:widowControl/>
        <w:ind w:left="263" w:hangingChars="94" w:hanging="26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46493" wp14:editId="4F7D1D7C">
                <wp:simplePos x="0" y="0"/>
                <wp:positionH relativeFrom="column">
                  <wp:posOffset>-139065</wp:posOffset>
                </wp:positionH>
                <wp:positionV relativeFrom="paragraph">
                  <wp:posOffset>-6985</wp:posOffset>
                </wp:positionV>
                <wp:extent cx="6356350" cy="471170"/>
                <wp:effectExtent l="0" t="0" r="25400" b="241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117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81770" id="四角形: 角を丸くする 4" o:spid="_x0000_s1026" style="position:absolute;left:0;text-align:left;margin-left:-10.95pt;margin-top:-.55pt;width:500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" fillcolor="#ffc000" strokecolor="#deebf7" strokeweight="1pt">
                <v:stroke joinstyle="miter"/>
              </v:roundrect>
            </w:pict>
          </mc:Fallback>
        </mc:AlternateContent>
      </w:r>
      <w:r w:rsidR="009B08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F064C" wp14:editId="5DB02005">
                <wp:simplePos x="0" y="0"/>
                <wp:positionH relativeFrom="column">
                  <wp:posOffset>-190110</wp:posOffset>
                </wp:positionH>
                <wp:positionV relativeFrom="paragraph">
                  <wp:posOffset>-1521</wp:posOffset>
                </wp:positionV>
                <wp:extent cx="6394450" cy="375718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37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8971F9" w14:textId="364A4778" w:rsidR="009B0828" w:rsidRPr="00C81C3D" w:rsidRDefault="009B0828" w:rsidP="00C81C3D">
                            <w:pPr>
                              <w:widowControl/>
                              <w:ind w:left="380" w:hangingChars="94" w:hanging="38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44941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noProof/>
                                <w:color w:val="ED7D31" w:themeColor="accent2"/>
                                <w:spacing w:val="22"/>
                                <w:w w:val="90"/>
                                <w:kern w:val="0"/>
                                <w:sz w:val="40"/>
                                <w:szCs w:val="40"/>
                                <w:fitText w:val="8850" w:id="-7206653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令和７年度学校図書館サポーター養成講座受講申</w:t>
                            </w:r>
                            <w:r w:rsidRPr="00044941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noProof/>
                                <w:color w:val="ED7D31" w:themeColor="accent2"/>
                                <w:spacing w:val="14"/>
                                <w:w w:val="90"/>
                                <w:kern w:val="0"/>
                                <w:sz w:val="40"/>
                                <w:szCs w:val="40"/>
                                <w:fitText w:val="8850" w:id="-7206653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込</w:t>
                            </w:r>
                            <w:r w:rsidR="00044941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noProof/>
                                <w:color w:val="ED7D31" w:themeColor="accent2"/>
                                <w:kern w:val="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F0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4.95pt;margin-top:-.1pt;width:503.5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" filled="f" stroked="f">
                <v:textbox inset="5.85pt,.7pt,5.85pt,.7pt">
                  <w:txbxContent>
                    <w:p w14:paraId="168971F9" w14:textId="364A4778" w:rsidR="009B0828" w:rsidRPr="00C81C3D" w:rsidRDefault="009B0828" w:rsidP="00C81C3D">
                      <w:pPr>
                        <w:widowControl/>
                        <w:ind w:left="380" w:hangingChars="94" w:hanging="380"/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44941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noProof/>
                          <w:color w:val="ED7D31" w:themeColor="accent2"/>
                          <w:spacing w:val="22"/>
                          <w:w w:val="90"/>
                          <w:kern w:val="0"/>
                          <w:sz w:val="40"/>
                          <w:szCs w:val="40"/>
                          <w:fitText w:val="8850" w:id="-7206653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令和７年度学校図書館サポーター養成講座受講申</w:t>
                      </w:r>
                      <w:r w:rsidRPr="00044941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noProof/>
                          <w:color w:val="ED7D31" w:themeColor="accent2"/>
                          <w:spacing w:val="14"/>
                          <w:w w:val="90"/>
                          <w:kern w:val="0"/>
                          <w:sz w:val="40"/>
                          <w:szCs w:val="40"/>
                          <w:fitText w:val="8850" w:id="-7206653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込</w:t>
                      </w:r>
                      <w:r w:rsidR="00044941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noProof/>
                          <w:color w:val="ED7D31" w:themeColor="accent2"/>
                          <w:kern w:val="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50897EAE" w14:textId="40ABDA88" w:rsidR="009B0828" w:rsidRPr="00151C15" w:rsidRDefault="00DB43E8" w:rsidP="009B0828">
      <w:pPr>
        <w:widowControl/>
        <w:ind w:left="188" w:hangingChars="94" w:hanging="188"/>
        <w:jc w:val="center"/>
        <w:rPr>
          <w:sz w:val="20"/>
          <w:szCs w:val="20"/>
        </w:rPr>
      </w:pPr>
      <w:r w:rsidRPr="00151C1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7F34EC" wp14:editId="261F3FDD">
                <wp:simplePos x="0" y="0"/>
                <wp:positionH relativeFrom="margin">
                  <wp:posOffset>-72390</wp:posOffset>
                </wp:positionH>
                <wp:positionV relativeFrom="paragraph">
                  <wp:posOffset>85090</wp:posOffset>
                </wp:positionV>
                <wp:extent cx="5238750" cy="7048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1A9A" w14:textId="77777777" w:rsidR="009B0828" w:rsidRDefault="009B0828" w:rsidP="009B0828">
                            <w:pPr>
                              <w:jc w:val="center"/>
                            </w:pPr>
                          </w:p>
                          <w:p w14:paraId="639741D0" w14:textId="77777777" w:rsidR="009B0828" w:rsidRDefault="009B0828" w:rsidP="009B0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34EC" id="テキスト ボックス 2" o:spid="_x0000_s1027" type="#_x0000_t202" style="position:absolute;left:0;text-align:left;margin-left:-5.7pt;margin-top:6.7pt;width:412.5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" filled="f" strokecolor="#92d050" strokeweight="1.5pt">
                <v:textbox>
                  <w:txbxContent>
                    <w:p w14:paraId="31E61A9A" w14:textId="77777777" w:rsidR="009B0828" w:rsidRDefault="009B0828" w:rsidP="009B0828">
                      <w:pPr>
                        <w:jc w:val="center"/>
                      </w:pPr>
                    </w:p>
                    <w:p w14:paraId="639741D0" w14:textId="77777777" w:rsidR="009B0828" w:rsidRDefault="009B0828" w:rsidP="009B08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C15" w:rsidRPr="00151C1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ABED5" wp14:editId="2EE075E9">
                <wp:simplePos x="0" y="0"/>
                <wp:positionH relativeFrom="column">
                  <wp:posOffset>-148590</wp:posOffset>
                </wp:positionH>
                <wp:positionV relativeFrom="paragraph">
                  <wp:posOffset>56515</wp:posOffset>
                </wp:positionV>
                <wp:extent cx="5314950" cy="1866900"/>
                <wp:effectExtent l="0" t="0" r="0" b="0"/>
                <wp:wrapSquare wrapText="bothSides"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A76C" w14:textId="77777777" w:rsidR="009B0828" w:rsidRPr="00DB43E8" w:rsidRDefault="009B0828" w:rsidP="009B08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43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●原則として応募フォーム（しがネット受付サービス）から申込み願います。</w:t>
                            </w:r>
                          </w:p>
                          <w:p w14:paraId="5F57B26C" w14:textId="04CF6205" w:rsidR="009B0828" w:rsidRPr="00DB43E8" w:rsidRDefault="00E17289" w:rsidP="009B0828">
                            <w:pPr>
                              <w:ind w:leftChars="100" w:left="220"/>
                              <w:rPr>
                                <w:rStyle w:val="a8"/>
                                <w:sz w:val="20"/>
                                <w:szCs w:val="20"/>
                              </w:rPr>
                            </w:pPr>
                            <w:r w:rsidRPr="00DB43E8">
                              <w:rPr>
                                <w:rStyle w:val="a8"/>
                                <w:sz w:val="20"/>
                                <w:szCs w:val="20"/>
                              </w:rPr>
                              <w:t>https://ttzk.graffer.jp/pref-shiga/smart-apply/apply-procedure-alias/r7-supporter-kouza</w:t>
                            </w:r>
                          </w:p>
                          <w:p w14:paraId="1A528595" w14:textId="77777777" w:rsidR="00DB43E8" w:rsidRPr="00DB43E8" w:rsidRDefault="009B0828" w:rsidP="00151C15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DB43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DB43E8" w:rsidRPr="00DB43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電子メールまたは</w:t>
                            </w:r>
                            <w:r w:rsidR="00DB43E8" w:rsidRPr="00DB43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="00DB43E8" w:rsidRPr="00DB43E8">
                              <w:rPr>
                                <w:sz w:val="20"/>
                                <w:szCs w:val="20"/>
                              </w:rPr>
                              <w:t>AX</w:t>
                            </w:r>
                            <w:r w:rsidR="00DB43E8" w:rsidRPr="00DB43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の場合</w:t>
                            </w:r>
                          </w:p>
                          <w:p w14:paraId="026F7519" w14:textId="536AE558" w:rsidR="009B0828" w:rsidRPr="00DB43E8" w:rsidRDefault="007A4713" w:rsidP="00DB43E8">
                            <w:pPr>
                              <w:ind w:leftChars="100" w:left="220" w:firstLineChars="100" w:firstLine="20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</w:t>
                            </w:r>
                            <w:r w:rsidR="00151C15" w:rsidRPr="00DB43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="00151C15" w:rsidRPr="00DB43E8">
                              <w:rPr>
                                <w:sz w:val="20"/>
                                <w:szCs w:val="20"/>
                              </w:rPr>
                              <w:t>に必要事項を記入の上、メールに添付して下記アドレスに送信いただくか、</w:t>
                            </w:r>
                            <w:r w:rsidR="00151C15" w:rsidRPr="00DB43E8"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 w:rsidR="00151C15" w:rsidRPr="00DB43E8">
                              <w:rPr>
                                <w:sz w:val="20"/>
                                <w:szCs w:val="20"/>
                              </w:rPr>
                              <w:t>にて提出してください。メールの場合は、タイトルに、「学校図書館サポーター養成講座受講申込」とお書きください。</w:t>
                            </w:r>
                            <w:r w:rsidR="008D2B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</w:t>
                            </w:r>
                            <w:r w:rsidR="00151C15" w:rsidRPr="00DB43E8">
                              <w:rPr>
                                <w:sz w:val="20"/>
                                <w:szCs w:val="20"/>
                              </w:rPr>
                              <w:t>、メールの場合は、記入事項を、メール本文に記載していただいても結構です。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BED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1.7pt;margin-top:4.45pt;width:418.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" filled="f" stroked="f">
                <v:textbox>
                  <w:txbxContent>
                    <w:p w14:paraId="3CC4A76C" w14:textId="77777777" w:rsidR="009B0828" w:rsidRPr="00DB43E8" w:rsidRDefault="009B0828" w:rsidP="009B0828">
                      <w:pPr>
                        <w:rPr>
                          <w:sz w:val="20"/>
                          <w:szCs w:val="20"/>
                        </w:rPr>
                      </w:pPr>
                      <w:r w:rsidRPr="00DB43E8">
                        <w:rPr>
                          <w:rFonts w:hint="eastAsia"/>
                          <w:sz w:val="20"/>
                          <w:szCs w:val="20"/>
                        </w:rPr>
                        <w:t>●原則として応募フォーム（しがネット受付サービス）から申込み願います。</w:t>
                      </w:r>
                    </w:p>
                    <w:p w14:paraId="5F57B26C" w14:textId="04CF6205" w:rsidR="009B0828" w:rsidRPr="00DB43E8" w:rsidRDefault="00E17289" w:rsidP="009B0828">
                      <w:pPr>
                        <w:ind w:leftChars="100" w:left="220"/>
                        <w:rPr>
                          <w:rStyle w:val="a8"/>
                          <w:sz w:val="20"/>
                          <w:szCs w:val="20"/>
                        </w:rPr>
                      </w:pPr>
                      <w:r w:rsidRPr="00DB43E8">
                        <w:rPr>
                          <w:rStyle w:val="a8"/>
                          <w:sz w:val="20"/>
                          <w:szCs w:val="20"/>
                        </w:rPr>
                        <w:t>https://ttzk.graffer.jp/pref-shiga/smart-apply/apply-procedure-alias/r7-supporter-kouza</w:t>
                      </w:r>
                    </w:p>
                    <w:p w14:paraId="1A528595" w14:textId="77777777" w:rsidR="00DB43E8" w:rsidRPr="00DB43E8" w:rsidRDefault="009B0828" w:rsidP="00151C15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DB43E8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DB43E8" w:rsidRPr="00DB43E8">
                        <w:rPr>
                          <w:rFonts w:hint="eastAsia"/>
                          <w:sz w:val="20"/>
                          <w:szCs w:val="20"/>
                        </w:rPr>
                        <w:t>電子メールまたは</w:t>
                      </w:r>
                      <w:r w:rsidR="00DB43E8" w:rsidRPr="00DB43E8"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  <w:r w:rsidR="00DB43E8" w:rsidRPr="00DB43E8">
                        <w:rPr>
                          <w:sz w:val="20"/>
                          <w:szCs w:val="20"/>
                        </w:rPr>
                        <w:t>AX</w:t>
                      </w:r>
                      <w:r w:rsidR="00DB43E8" w:rsidRPr="00DB43E8">
                        <w:rPr>
                          <w:rFonts w:hint="eastAsia"/>
                          <w:sz w:val="20"/>
                          <w:szCs w:val="20"/>
                        </w:rPr>
                        <w:t>の場合</w:t>
                      </w:r>
                    </w:p>
                    <w:p w14:paraId="026F7519" w14:textId="536AE558" w:rsidR="009B0828" w:rsidRPr="00DB43E8" w:rsidRDefault="007A4713" w:rsidP="00DB43E8">
                      <w:pPr>
                        <w:ind w:leftChars="100" w:left="220" w:firstLineChars="100" w:firstLine="20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受講</w:t>
                      </w:r>
                      <w:r w:rsidR="00151C15" w:rsidRPr="00DB43E8">
                        <w:rPr>
                          <w:rFonts w:hint="eastAsia"/>
                          <w:sz w:val="20"/>
                          <w:szCs w:val="20"/>
                        </w:rPr>
                        <w:t>申込書</w:t>
                      </w:r>
                      <w:r w:rsidR="00151C15" w:rsidRPr="00DB43E8">
                        <w:rPr>
                          <w:sz w:val="20"/>
                          <w:szCs w:val="20"/>
                        </w:rPr>
                        <w:t>に必要事項を記入の上、メールに添付して下記アドレスに送信いただくか、</w:t>
                      </w:r>
                      <w:r w:rsidR="00151C15" w:rsidRPr="00DB43E8">
                        <w:rPr>
                          <w:sz w:val="20"/>
                          <w:szCs w:val="20"/>
                        </w:rPr>
                        <w:t>FAX</w:t>
                      </w:r>
                      <w:r w:rsidR="00151C15" w:rsidRPr="00DB43E8">
                        <w:rPr>
                          <w:sz w:val="20"/>
                          <w:szCs w:val="20"/>
                        </w:rPr>
                        <w:t>にて提出してください。メールの場合は、タイトルに、「学校図書館サポーター養成講座受講申込」とお書きください。</w:t>
                      </w:r>
                      <w:r w:rsidR="008D2B89">
                        <w:rPr>
                          <w:rFonts w:hint="eastAsia"/>
                          <w:sz w:val="20"/>
                          <w:szCs w:val="20"/>
                        </w:rPr>
                        <w:t>なお</w:t>
                      </w:r>
                      <w:r w:rsidR="00151C15" w:rsidRPr="00DB43E8">
                        <w:rPr>
                          <w:sz w:val="20"/>
                          <w:szCs w:val="20"/>
                        </w:rPr>
                        <w:t>、メールの場合は、記入事項を、メール本文に記載していただいても結構です。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DB0CD" w14:textId="284C2CD4" w:rsidR="009B0828" w:rsidRDefault="009B0828" w:rsidP="009B0828">
      <w:pPr>
        <w:widowControl/>
        <w:ind w:left="207" w:hangingChars="94" w:hanging="207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80079DC" wp14:editId="60EC40EF">
            <wp:simplePos x="0" y="0"/>
            <wp:positionH relativeFrom="column">
              <wp:posOffset>5420280</wp:posOffset>
            </wp:positionH>
            <wp:positionV relativeFrom="paragraph">
              <wp:posOffset>27618</wp:posOffset>
            </wp:positionV>
            <wp:extent cx="774527" cy="774527"/>
            <wp:effectExtent l="0" t="0" r="6985" b="698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27" cy="77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48F45" w14:textId="77777777" w:rsidR="009B0828" w:rsidRDefault="009B0828" w:rsidP="009B0828">
      <w:pPr>
        <w:widowControl/>
        <w:ind w:left="207" w:hangingChars="94" w:hanging="207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DDA73" wp14:editId="6283F4DA">
                <wp:simplePos x="0" y="0"/>
                <wp:positionH relativeFrom="column">
                  <wp:posOffset>5087620</wp:posOffset>
                </wp:positionH>
                <wp:positionV relativeFrom="paragraph">
                  <wp:posOffset>109855</wp:posOffset>
                </wp:positionV>
                <wp:extent cx="241300" cy="209550"/>
                <wp:effectExtent l="0" t="19050" r="4445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95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796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400.6pt;margin-top:8.65pt;width:19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" adj="12221" fillcolor="#5b9bd5" strokecolor="#41719c" strokeweight="1pt"/>
            </w:pict>
          </mc:Fallback>
        </mc:AlternateContent>
      </w:r>
    </w:p>
    <w:p w14:paraId="6CF9525C" w14:textId="77777777" w:rsidR="009B0828" w:rsidRDefault="009B0828" w:rsidP="009B0828">
      <w:pPr>
        <w:widowControl/>
        <w:ind w:left="197" w:hangingChars="94" w:hanging="197"/>
        <w:jc w:val="left"/>
        <w:rPr>
          <w:sz w:val="21"/>
          <w:szCs w:val="21"/>
        </w:rPr>
      </w:pPr>
      <w:r w:rsidRPr="00E04D6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44C25D" wp14:editId="7B553BD7">
                <wp:simplePos x="0" y="0"/>
                <wp:positionH relativeFrom="column">
                  <wp:posOffset>5288824</wp:posOffset>
                </wp:positionH>
                <wp:positionV relativeFrom="paragraph">
                  <wp:posOffset>303794</wp:posOffset>
                </wp:positionV>
                <wp:extent cx="1031240" cy="36449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DEA8" w14:textId="77777777" w:rsidR="009B0828" w:rsidRDefault="009B0828" w:rsidP="009B0828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4D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しがネット</w:t>
                            </w:r>
                          </w:p>
                          <w:p w14:paraId="5BC98AB4" w14:textId="77777777" w:rsidR="009B0828" w:rsidRPr="00E04D6D" w:rsidRDefault="009B0828" w:rsidP="009B0828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4D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4C25D" id="_x0000_s1030" type="#_x0000_t202" style="position:absolute;left:0;text-align:left;margin-left:416.45pt;margin-top:23.9pt;width:81.2pt;height:28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" filled="f" stroked="f">
                <v:textbox style="mso-fit-shape-to-text:t">
                  <w:txbxContent>
                    <w:p w14:paraId="08EBDEA8" w14:textId="77777777" w:rsidR="009B0828" w:rsidRDefault="009B0828" w:rsidP="009B0828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04D6D">
                        <w:rPr>
                          <w:rFonts w:hint="eastAsia"/>
                          <w:sz w:val="16"/>
                          <w:szCs w:val="16"/>
                        </w:rPr>
                        <w:t>しがネット</w:t>
                      </w:r>
                    </w:p>
                    <w:p w14:paraId="5BC98AB4" w14:textId="77777777" w:rsidR="009B0828" w:rsidRPr="00E04D6D" w:rsidRDefault="009B0828" w:rsidP="009B0828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04D6D">
                        <w:rPr>
                          <w:rFonts w:hint="eastAsia"/>
                          <w:sz w:val="16"/>
                          <w:szCs w:val="16"/>
                        </w:rPr>
                        <w:t>受付サービス</w:t>
                      </w:r>
                    </w:p>
                  </w:txbxContent>
                </v:textbox>
              </v:shape>
            </w:pict>
          </mc:Fallback>
        </mc:AlternateContent>
      </w:r>
    </w:p>
    <w:p w14:paraId="33D97CD9" w14:textId="035A7FD9" w:rsidR="009B0828" w:rsidRDefault="009B0828" w:rsidP="009B0828">
      <w:pPr>
        <w:widowControl/>
        <w:ind w:left="197" w:hangingChars="94" w:hanging="197"/>
        <w:jc w:val="left"/>
        <w:rPr>
          <w:sz w:val="21"/>
          <w:szCs w:val="21"/>
        </w:rPr>
      </w:pPr>
    </w:p>
    <w:p w14:paraId="39975A30" w14:textId="77777777" w:rsidR="009B0828" w:rsidRPr="00214511" w:rsidRDefault="009B0828" w:rsidP="009B0828">
      <w:pPr>
        <w:widowControl/>
        <w:ind w:left="197" w:hangingChars="94" w:hanging="197"/>
        <w:jc w:val="left"/>
        <w:rPr>
          <w:sz w:val="21"/>
          <w:szCs w:val="21"/>
        </w:rPr>
      </w:pPr>
    </w:p>
    <w:p w14:paraId="7E6BB69B" w14:textId="744BD870" w:rsidR="009B0828" w:rsidRPr="00214511" w:rsidRDefault="009B0828" w:rsidP="009B0828">
      <w:pPr>
        <w:widowControl/>
        <w:ind w:left="197" w:hangingChars="94" w:hanging="197"/>
        <w:jc w:val="left"/>
        <w:rPr>
          <w:sz w:val="21"/>
          <w:szCs w:val="21"/>
        </w:rPr>
      </w:pPr>
    </w:p>
    <w:tbl>
      <w:tblPr>
        <w:tblStyle w:val="a7"/>
        <w:tblpPr w:leftFromText="142" w:rightFromText="142" w:vertAnchor="text" w:horzAnchor="margin" w:tblpY="2635"/>
        <w:tblW w:w="9687" w:type="dxa"/>
        <w:tblLook w:val="04A0" w:firstRow="1" w:lastRow="0" w:firstColumn="1" w:lastColumn="0" w:noHBand="0" w:noVBand="1"/>
      </w:tblPr>
      <w:tblGrid>
        <w:gridCol w:w="3417"/>
        <w:gridCol w:w="6270"/>
      </w:tblGrid>
      <w:tr w:rsidR="009B0828" w:rsidRPr="006F0CC4" w14:paraId="442CF0B6" w14:textId="77777777" w:rsidTr="00DB43E8">
        <w:trPr>
          <w:cantSplit/>
          <w:trHeight w:val="408"/>
        </w:trPr>
        <w:tc>
          <w:tcPr>
            <w:tcW w:w="3417" w:type="dxa"/>
            <w:vMerge w:val="restart"/>
          </w:tcPr>
          <w:p w14:paraId="054949FB" w14:textId="0F4EE00F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6F0CC4">
              <w:rPr>
                <w:rFonts w:hint="eastAsia"/>
                <w:sz w:val="24"/>
                <w:szCs w:val="24"/>
              </w:rPr>
              <w:t>（ふりがな）</w:t>
            </w:r>
          </w:p>
          <w:p w14:paraId="67A7C46C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6F0CC4">
              <w:rPr>
                <w:rFonts w:hint="eastAsia"/>
                <w:sz w:val="36"/>
                <w:szCs w:val="36"/>
              </w:rPr>
              <w:t>お名前</w:t>
            </w:r>
          </w:p>
        </w:tc>
        <w:tc>
          <w:tcPr>
            <w:tcW w:w="6269" w:type="dxa"/>
          </w:tcPr>
          <w:p w14:paraId="2A2763D0" w14:textId="77777777" w:rsidR="009B0828" w:rsidRPr="006F0CC4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2AA2C1FB" w14:textId="77777777" w:rsidTr="00DB43E8">
        <w:trPr>
          <w:cantSplit/>
          <w:trHeight w:val="639"/>
        </w:trPr>
        <w:tc>
          <w:tcPr>
            <w:tcW w:w="3417" w:type="dxa"/>
            <w:vMerge/>
          </w:tcPr>
          <w:p w14:paraId="0B1B6145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6269" w:type="dxa"/>
          </w:tcPr>
          <w:p w14:paraId="346F3DCD" w14:textId="28EC67D2" w:rsidR="009B0828" w:rsidRPr="006F0CC4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48774ADA" w14:textId="77777777" w:rsidTr="00DB43E8">
        <w:trPr>
          <w:cantSplit/>
          <w:trHeight w:val="683"/>
        </w:trPr>
        <w:tc>
          <w:tcPr>
            <w:tcW w:w="3417" w:type="dxa"/>
          </w:tcPr>
          <w:p w14:paraId="40F89239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自宅</w:t>
            </w:r>
            <w:r w:rsidRPr="006F0CC4">
              <w:rPr>
                <w:rFonts w:hint="eastAsia"/>
                <w:sz w:val="36"/>
                <w:szCs w:val="36"/>
              </w:rPr>
              <w:t>住所</w:t>
            </w:r>
          </w:p>
        </w:tc>
        <w:tc>
          <w:tcPr>
            <w:tcW w:w="6269" w:type="dxa"/>
          </w:tcPr>
          <w:p w14:paraId="1B0E7EF5" w14:textId="77777777" w:rsidR="009B0828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〒</w:t>
            </w:r>
          </w:p>
          <w:p w14:paraId="16294636" w14:textId="77777777" w:rsidR="009B0828" w:rsidRPr="006F0CC4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5389F5BE" w14:textId="77777777" w:rsidTr="00DB43E8">
        <w:trPr>
          <w:cantSplit/>
          <w:trHeight w:val="683"/>
        </w:trPr>
        <w:tc>
          <w:tcPr>
            <w:tcW w:w="3417" w:type="dxa"/>
            <w:shd w:val="clear" w:color="auto" w:fill="D9D9D9" w:themeFill="background1" w:themeFillShade="D9"/>
          </w:tcPr>
          <w:p w14:paraId="237F60BE" w14:textId="77777777" w:rsidR="009B0828" w:rsidRPr="00E77125" w:rsidRDefault="009B0828" w:rsidP="00DB43E8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 w:rsidRPr="00E77125">
              <w:rPr>
                <w:rFonts w:hint="eastAsia"/>
                <w:sz w:val="16"/>
                <w:szCs w:val="16"/>
              </w:rPr>
              <w:t>★滋賀県外在住の</w:t>
            </w:r>
            <w:r>
              <w:rPr>
                <w:rFonts w:hint="eastAsia"/>
                <w:sz w:val="16"/>
                <w:szCs w:val="16"/>
              </w:rPr>
              <w:t>方</w:t>
            </w:r>
            <w:r w:rsidRPr="00E77125">
              <w:rPr>
                <w:rFonts w:hint="eastAsia"/>
                <w:sz w:val="16"/>
                <w:szCs w:val="16"/>
              </w:rPr>
              <w:t>は記入してください</w:t>
            </w:r>
          </w:p>
          <w:p w14:paraId="68AF20CD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9B0828">
              <w:rPr>
                <w:rFonts w:hint="eastAsia"/>
                <w:w w:val="50"/>
                <w:kern w:val="0"/>
                <w:sz w:val="36"/>
                <w:szCs w:val="36"/>
                <w:fitText w:val="2200" w:id="-722203894"/>
              </w:rPr>
              <w:t>勤務先名（活動団体名等</w:t>
            </w:r>
            <w:r w:rsidRPr="009B0828">
              <w:rPr>
                <w:rFonts w:hint="eastAsia"/>
                <w:spacing w:val="21"/>
                <w:w w:val="50"/>
                <w:kern w:val="0"/>
                <w:sz w:val="36"/>
                <w:szCs w:val="36"/>
                <w:fitText w:val="2200" w:id="-722203894"/>
              </w:rPr>
              <w:t>）</w:t>
            </w:r>
          </w:p>
        </w:tc>
        <w:tc>
          <w:tcPr>
            <w:tcW w:w="6269" w:type="dxa"/>
            <w:shd w:val="clear" w:color="auto" w:fill="D9D9D9" w:themeFill="background1" w:themeFillShade="D9"/>
          </w:tcPr>
          <w:p w14:paraId="218A5920" w14:textId="77777777" w:rsidR="009B0828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074C9600" w14:textId="77777777" w:rsidTr="00DB43E8">
        <w:trPr>
          <w:cantSplit/>
          <w:trHeight w:val="683"/>
        </w:trPr>
        <w:tc>
          <w:tcPr>
            <w:tcW w:w="3417" w:type="dxa"/>
            <w:shd w:val="clear" w:color="auto" w:fill="D9D9D9" w:themeFill="background1" w:themeFillShade="D9"/>
          </w:tcPr>
          <w:p w14:paraId="6EA5610C" w14:textId="77777777" w:rsidR="009B0828" w:rsidRPr="00E77125" w:rsidRDefault="009B0828" w:rsidP="00DB43E8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 w:rsidRPr="00E77125">
              <w:rPr>
                <w:rFonts w:hint="eastAsia"/>
                <w:sz w:val="16"/>
                <w:szCs w:val="16"/>
              </w:rPr>
              <w:t>★滋賀県外在住の</w:t>
            </w:r>
            <w:r>
              <w:rPr>
                <w:rFonts w:hint="eastAsia"/>
                <w:sz w:val="16"/>
                <w:szCs w:val="16"/>
              </w:rPr>
              <w:t>方</w:t>
            </w:r>
            <w:r w:rsidRPr="00E77125">
              <w:rPr>
                <w:rFonts w:hint="eastAsia"/>
                <w:sz w:val="16"/>
                <w:szCs w:val="16"/>
              </w:rPr>
              <w:t>は記入してください</w:t>
            </w:r>
          </w:p>
          <w:p w14:paraId="59890032" w14:textId="77777777" w:rsidR="009B0828" w:rsidRPr="002A337C" w:rsidRDefault="009B0828" w:rsidP="00DB43E8">
            <w:pPr>
              <w:widowControl/>
              <w:spacing w:line="0" w:lineRule="atLeast"/>
              <w:jc w:val="center"/>
            </w:pPr>
            <w:r w:rsidRPr="009B0828">
              <w:rPr>
                <w:rFonts w:hint="eastAsia"/>
                <w:w w:val="50"/>
                <w:kern w:val="0"/>
                <w:sz w:val="36"/>
                <w:szCs w:val="36"/>
                <w:fitText w:val="2200" w:id="-722203893"/>
              </w:rPr>
              <w:t>勤務先（活動団体等）住</w:t>
            </w:r>
            <w:r w:rsidRPr="009B0828">
              <w:rPr>
                <w:rFonts w:hint="eastAsia"/>
                <w:spacing w:val="21"/>
                <w:w w:val="50"/>
                <w:kern w:val="0"/>
                <w:sz w:val="36"/>
                <w:szCs w:val="36"/>
                <w:fitText w:val="2200" w:id="-722203893"/>
              </w:rPr>
              <w:t>所</w:t>
            </w:r>
          </w:p>
        </w:tc>
        <w:tc>
          <w:tcPr>
            <w:tcW w:w="6269" w:type="dxa"/>
            <w:shd w:val="clear" w:color="auto" w:fill="D9D9D9" w:themeFill="background1" w:themeFillShade="D9"/>
          </w:tcPr>
          <w:p w14:paraId="77D95B4C" w14:textId="77777777" w:rsidR="009B0828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〒</w:t>
            </w:r>
          </w:p>
          <w:p w14:paraId="68906A58" w14:textId="77777777" w:rsidR="009B0828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  <w:r w:rsidRPr="00E77125">
              <w:rPr>
                <w:rFonts w:hint="eastAsia"/>
                <w:sz w:val="28"/>
                <w:szCs w:val="28"/>
              </w:rPr>
              <w:t>滋賀県</w:t>
            </w:r>
          </w:p>
        </w:tc>
      </w:tr>
      <w:tr w:rsidR="009B0828" w:rsidRPr="006F0CC4" w14:paraId="30E525E1" w14:textId="77777777" w:rsidTr="00DB43E8">
        <w:trPr>
          <w:cantSplit/>
          <w:trHeight w:val="684"/>
        </w:trPr>
        <w:tc>
          <w:tcPr>
            <w:tcW w:w="3417" w:type="dxa"/>
          </w:tcPr>
          <w:p w14:paraId="20234449" w14:textId="77777777" w:rsidR="009B0828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6F0CC4">
              <w:rPr>
                <w:rFonts w:hint="eastAsia"/>
                <w:sz w:val="36"/>
                <w:szCs w:val="36"/>
              </w:rPr>
              <w:t>電話番号</w:t>
            </w:r>
          </w:p>
          <w:p w14:paraId="03FF6689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E77125">
              <w:rPr>
                <w:rFonts w:hint="eastAsia"/>
              </w:rPr>
              <w:t>（日中</w:t>
            </w:r>
            <w:r>
              <w:rPr>
                <w:rFonts w:hint="eastAsia"/>
              </w:rPr>
              <w:t>連絡がとれる</w:t>
            </w:r>
            <w:r w:rsidRPr="00E77125">
              <w:rPr>
                <w:rFonts w:hint="eastAsia"/>
              </w:rPr>
              <w:t>番号）</w:t>
            </w:r>
          </w:p>
        </w:tc>
        <w:tc>
          <w:tcPr>
            <w:tcW w:w="6269" w:type="dxa"/>
          </w:tcPr>
          <w:p w14:paraId="780D4A37" w14:textId="77777777" w:rsidR="009B0828" w:rsidRPr="00E77125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3BC2BE51" w14:textId="77777777" w:rsidTr="00DB43E8">
        <w:trPr>
          <w:cantSplit/>
          <w:trHeight w:val="651"/>
        </w:trPr>
        <w:tc>
          <w:tcPr>
            <w:tcW w:w="3417" w:type="dxa"/>
          </w:tcPr>
          <w:p w14:paraId="61EAF2FE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6F0CC4">
              <w:rPr>
                <w:rFonts w:hint="eastAsia"/>
                <w:sz w:val="36"/>
                <w:szCs w:val="36"/>
              </w:rPr>
              <w:t>メールアドレス</w:t>
            </w:r>
          </w:p>
          <w:p w14:paraId="0D78D457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6351E0">
              <w:rPr>
                <w:rFonts w:hint="eastAsia"/>
                <w:sz w:val="16"/>
                <w:szCs w:val="16"/>
              </w:rPr>
              <w:t>（必須。連絡は原則メールで行います）</w:t>
            </w:r>
          </w:p>
        </w:tc>
        <w:tc>
          <w:tcPr>
            <w:tcW w:w="6269" w:type="dxa"/>
          </w:tcPr>
          <w:p w14:paraId="6F76CDD1" w14:textId="77777777" w:rsidR="009B0828" w:rsidRPr="006F0CC4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642C540E" w14:textId="77777777" w:rsidTr="00DB43E8">
        <w:trPr>
          <w:cantSplit/>
          <w:trHeight w:val="1350"/>
        </w:trPr>
        <w:tc>
          <w:tcPr>
            <w:tcW w:w="3417" w:type="dxa"/>
          </w:tcPr>
          <w:p w14:paraId="390BF8C7" w14:textId="77777777" w:rsidR="009B0828" w:rsidRPr="00E77125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6F0CC4">
              <w:rPr>
                <w:rFonts w:hint="eastAsia"/>
                <w:sz w:val="36"/>
                <w:szCs w:val="36"/>
              </w:rPr>
              <w:t>活動経験</w:t>
            </w:r>
          </w:p>
          <w:p w14:paraId="1B53AB7C" w14:textId="77777777" w:rsidR="009B0828" w:rsidRDefault="009B0828" w:rsidP="00DB43E8">
            <w:pPr>
              <w:widowControl/>
              <w:spacing w:line="0" w:lineRule="atLeast"/>
              <w:jc w:val="center"/>
              <w:rPr>
                <w:sz w:val="14"/>
                <w:szCs w:val="14"/>
              </w:rPr>
            </w:pPr>
          </w:p>
          <w:p w14:paraId="73E66892" w14:textId="77777777" w:rsidR="009B0828" w:rsidRPr="00A8248B" w:rsidRDefault="009B0828" w:rsidP="00DB43E8">
            <w:pPr>
              <w:widowControl/>
              <w:spacing w:line="0" w:lineRule="atLeast"/>
              <w:jc w:val="center"/>
              <w:rPr>
                <w:sz w:val="14"/>
                <w:szCs w:val="14"/>
              </w:rPr>
            </w:pPr>
            <w:r w:rsidRPr="00A8248B">
              <w:rPr>
                <w:rFonts w:hint="eastAsia"/>
                <w:sz w:val="14"/>
                <w:szCs w:val="14"/>
              </w:rPr>
              <w:t>（例）読み聞かせ団体に所属・元教員・司書</w:t>
            </w:r>
            <w:r>
              <w:rPr>
                <w:rFonts w:hint="eastAsia"/>
                <w:sz w:val="14"/>
                <w:szCs w:val="14"/>
              </w:rPr>
              <w:t>資格</w:t>
            </w:r>
            <w:r w:rsidRPr="00A8248B">
              <w:rPr>
                <w:rFonts w:hint="eastAsia"/>
                <w:sz w:val="14"/>
                <w:szCs w:val="14"/>
              </w:rPr>
              <w:t>保有・支援員・ボランティア活動経験</w:t>
            </w:r>
            <w:r>
              <w:rPr>
                <w:rFonts w:hint="eastAsia"/>
                <w:sz w:val="14"/>
                <w:szCs w:val="14"/>
              </w:rPr>
              <w:t xml:space="preserve">　など</w:t>
            </w:r>
          </w:p>
          <w:p w14:paraId="69468F8A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A8248B">
              <w:rPr>
                <w:rFonts w:hint="eastAsia"/>
                <w:sz w:val="14"/>
                <w:szCs w:val="14"/>
              </w:rPr>
              <w:t>図書に関わる経験以外でも構いません。</w:t>
            </w:r>
          </w:p>
        </w:tc>
        <w:tc>
          <w:tcPr>
            <w:tcW w:w="6269" w:type="dxa"/>
          </w:tcPr>
          <w:p w14:paraId="52FD8D8E" w14:textId="77777777" w:rsidR="009B0828" w:rsidRPr="006F0CC4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7D30867E" w14:textId="77777777" w:rsidTr="00DB43E8">
        <w:trPr>
          <w:cantSplit/>
          <w:trHeight w:val="935"/>
        </w:trPr>
        <w:tc>
          <w:tcPr>
            <w:tcW w:w="3417" w:type="dxa"/>
          </w:tcPr>
          <w:p w14:paraId="13A18444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 w:rsidRPr="006F0CC4">
              <w:rPr>
                <w:rFonts w:hint="eastAsia"/>
                <w:sz w:val="36"/>
                <w:szCs w:val="36"/>
              </w:rPr>
              <w:t>応募理由</w:t>
            </w:r>
          </w:p>
        </w:tc>
        <w:tc>
          <w:tcPr>
            <w:tcW w:w="6269" w:type="dxa"/>
          </w:tcPr>
          <w:p w14:paraId="365BDCC0" w14:textId="77777777" w:rsidR="009B0828" w:rsidRPr="006F0CC4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5D53A4AA" w14:textId="77777777" w:rsidTr="00DB43E8">
        <w:trPr>
          <w:cantSplit/>
          <w:trHeight w:val="651"/>
        </w:trPr>
        <w:tc>
          <w:tcPr>
            <w:tcW w:w="3417" w:type="dxa"/>
          </w:tcPr>
          <w:p w14:paraId="49A47A52" w14:textId="77777777" w:rsidR="009B0828" w:rsidRDefault="009B0828" w:rsidP="00DB43E8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D879BC">
              <w:rPr>
                <w:rFonts w:hint="eastAsia"/>
                <w:sz w:val="24"/>
                <w:szCs w:val="24"/>
              </w:rPr>
              <w:t>当講座</w:t>
            </w:r>
            <w:r>
              <w:rPr>
                <w:rFonts w:hint="eastAsia"/>
                <w:sz w:val="24"/>
                <w:szCs w:val="24"/>
              </w:rPr>
              <w:t>の開催</w:t>
            </w:r>
            <w:r w:rsidRPr="00D879BC">
              <w:rPr>
                <w:rFonts w:hint="eastAsia"/>
                <w:sz w:val="24"/>
                <w:szCs w:val="24"/>
              </w:rPr>
              <w:t>を知った</w:t>
            </w:r>
            <w:r>
              <w:rPr>
                <w:rFonts w:hint="eastAsia"/>
                <w:sz w:val="24"/>
                <w:szCs w:val="24"/>
              </w:rPr>
              <w:t>媒体</w:t>
            </w:r>
          </w:p>
          <w:p w14:paraId="45F58104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（例：滋賀県ホームページ）</w:t>
            </w:r>
          </w:p>
        </w:tc>
        <w:tc>
          <w:tcPr>
            <w:tcW w:w="6269" w:type="dxa"/>
          </w:tcPr>
          <w:p w14:paraId="76635F80" w14:textId="77777777" w:rsidR="009B0828" w:rsidRPr="006F0CC4" w:rsidRDefault="009B0828" w:rsidP="00DB43E8">
            <w:pPr>
              <w:widowControl/>
              <w:spacing w:line="0" w:lineRule="atLeast"/>
              <w:jc w:val="left"/>
              <w:rPr>
                <w:sz w:val="36"/>
                <w:szCs w:val="36"/>
              </w:rPr>
            </w:pPr>
          </w:p>
        </w:tc>
      </w:tr>
      <w:tr w:rsidR="009B0828" w:rsidRPr="006F0CC4" w14:paraId="0C2FDE1A" w14:textId="77777777" w:rsidTr="00DB43E8">
        <w:trPr>
          <w:cantSplit/>
          <w:trHeight w:val="448"/>
        </w:trPr>
        <w:tc>
          <w:tcPr>
            <w:tcW w:w="9687" w:type="dxa"/>
            <w:gridSpan w:val="2"/>
          </w:tcPr>
          <w:p w14:paraId="6CE0EEA3" w14:textId="77777777" w:rsidR="009B0828" w:rsidRPr="006F0CC4" w:rsidRDefault="009B0828" w:rsidP="00DB43E8">
            <w:pPr>
              <w:widowControl/>
              <w:spacing w:line="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お申込日：令和７年　　月　　　日</w:t>
            </w:r>
          </w:p>
        </w:tc>
      </w:tr>
    </w:tbl>
    <w:p w14:paraId="23683ABA" w14:textId="4D86EEA5" w:rsidR="009B0828" w:rsidRPr="00AA3B8D" w:rsidRDefault="00F41501" w:rsidP="009B0828">
      <w:pPr>
        <w:widowControl/>
        <w:ind w:left="197" w:hangingChars="94" w:hanging="197"/>
        <w:jc w:val="right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7379C3E2" wp14:editId="7EBDB3A3">
            <wp:simplePos x="0" y="0"/>
            <wp:positionH relativeFrom="column">
              <wp:posOffset>5333365</wp:posOffset>
            </wp:positionH>
            <wp:positionV relativeFrom="paragraph">
              <wp:posOffset>143510</wp:posOffset>
            </wp:positionV>
            <wp:extent cx="794385" cy="794385"/>
            <wp:effectExtent l="0" t="0" r="5715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1BCA5" w14:textId="17DBBF05" w:rsidR="009B0828" w:rsidRPr="00AA3B8D" w:rsidRDefault="00DB43E8" w:rsidP="009B0828">
      <w:pPr>
        <w:widowControl/>
        <w:spacing w:line="0" w:lineRule="atLeast"/>
        <w:jc w:val="left"/>
        <w:rPr>
          <w:sz w:val="28"/>
          <w:szCs w:val="28"/>
        </w:rPr>
      </w:pPr>
      <w:r w:rsidRPr="00E04D6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66868F" wp14:editId="50E9123C">
                <wp:simplePos x="0" y="0"/>
                <wp:positionH relativeFrom="column">
                  <wp:posOffset>727710</wp:posOffset>
                </wp:positionH>
                <wp:positionV relativeFrom="paragraph">
                  <wp:posOffset>170180</wp:posOffset>
                </wp:positionV>
                <wp:extent cx="3321050" cy="4953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691B" w14:textId="77777777" w:rsidR="009B0828" w:rsidRPr="007D437B" w:rsidRDefault="009B0828" w:rsidP="009B082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879BC">
                              <w:rPr>
                                <w:rFonts w:hint="eastAsia"/>
                                <w:spacing w:val="62"/>
                                <w:kern w:val="0"/>
                                <w:sz w:val="24"/>
                                <w:szCs w:val="24"/>
                                <w:fitText w:val="966" w:id="-992837375"/>
                              </w:rPr>
                              <w:t>ＦＡ</w:t>
                            </w:r>
                            <w:r w:rsidRPr="00D879BC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szCs w:val="24"/>
                                <w:fitText w:val="966" w:id="-992837375"/>
                              </w:rPr>
                              <w:t>Ｘ</w:t>
                            </w:r>
                            <w:r w:rsidRPr="007D43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：０７７</w:t>
                            </w:r>
                            <w:r w:rsidRPr="007D43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7D43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５２８－４９６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14:paraId="70B112BD" w14:textId="77777777" w:rsidR="009B0828" w:rsidRPr="00D06105" w:rsidRDefault="009B0828" w:rsidP="009B0828">
                            <w:pPr>
                              <w:spacing w:line="0" w:lineRule="atLeast"/>
                              <w:rPr>
                                <w:spacing w:val="2"/>
                                <w:w w:val="79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E</w:t>
                            </w:r>
                            <w:r w:rsidRPr="00DB43E8">
                              <w:rPr>
                                <w:rFonts w:hint="eastAsia"/>
                                <w:spacing w:val="88"/>
                                <w:w w:val="79"/>
                                <w:kern w:val="0"/>
                                <w:sz w:val="24"/>
                                <w:szCs w:val="24"/>
                                <w:fitText w:val="966" w:id="-980718080"/>
                              </w:rPr>
                              <w:t>-</w:t>
                            </w:r>
                            <w:r w:rsidRPr="00DB43E8">
                              <w:rPr>
                                <w:rFonts w:hint="eastAsia"/>
                                <w:spacing w:val="88"/>
                                <w:w w:val="79"/>
                                <w:kern w:val="0"/>
                                <w:sz w:val="24"/>
                                <w:szCs w:val="24"/>
                                <w:fitText w:val="966" w:id="-980718080"/>
                              </w:rPr>
                              <w:t>ｍ</w:t>
                            </w:r>
                            <w:r w:rsidRPr="00DB43E8">
                              <w:rPr>
                                <w:spacing w:val="88"/>
                                <w:w w:val="79"/>
                                <w:kern w:val="0"/>
                                <w:sz w:val="24"/>
                                <w:szCs w:val="24"/>
                                <w:fitText w:val="966" w:id="-980718080"/>
                              </w:rPr>
                              <w:t>ai</w:t>
                            </w:r>
                            <w:r w:rsidRPr="00DB43E8">
                              <w:rPr>
                                <w:w w:val="79"/>
                                <w:kern w:val="0"/>
                                <w:sz w:val="24"/>
                                <w:szCs w:val="24"/>
                                <w:fitText w:val="966" w:id="-980718080"/>
                              </w:rPr>
                              <w:t>l</w:t>
                            </w:r>
                            <w:r w:rsidRPr="007D437B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Pr="007D437B">
                                <w:rPr>
                                  <w:rStyle w:val="a8"/>
                                  <w:sz w:val="24"/>
                                  <w:szCs w:val="24"/>
                                </w:rPr>
                                <w:t>ma06@pref.shiga.lg.jp</w:t>
                              </w:r>
                            </w:hyperlink>
                          </w:p>
                          <w:p w14:paraId="5428C602" w14:textId="77777777" w:rsidR="009B0828" w:rsidRPr="00AA4B5C" w:rsidRDefault="009B0828" w:rsidP="009B08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868F" id="_x0000_s1030" type="#_x0000_t202" style="position:absolute;margin-left:57.3pt;margin-top:13.4pt;width:261.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" filled="f" stroked="f">
                <v:textbox>
                  <w:txbxContent>
                    <w:p w14:paraId="3734691B" w14:textId="77777777" w:rsidR="009B0828" w:rsidRPr="007D437B" w:rsidRDefault="009B0828" w:rsidP="009B082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879BC">
                        <w:rPr>
                          <w:rFonts w:hint="eastAsia"/>
                          <w:spacing w:val="62"/>
                          <w:kern w:val="0"/>
                          <w:sz w:val="24"/>
                          <w:szCs w:val="24"/>
                          <w:fitText w:val="966" w:id="-992837375"/>
                        </w:rPr>
                        <w:t>ＦＡ</w:t>
                      </w:r>
                      <w:r w:rsidRPr="00D879BC">
                        <w:rPr>
                          <w:rFonts w:hint="eastAsia"/>
                          <w:spacing w:val="-1"/>
                          <w:kern w:val="0"/>
                          <w:sz w:val="24"/>
                          <w:szCs w:val="24"/>
                          <w:fitText w:val="966" w:id="-992837375"/>
                        </w:rPr>
                        <w:t>Ｘ</w:t>
                      </w:r>
                      <w:r w:rsidRPr="007D437B">
                        <w:rPr>
                          <w:rFonts w:hint="eastAsia"/>
                          <w:sz w:val="24"/>
                          <w:szCs w:val="24"/>
                        </w:rPr>
                        <w:t>：０７７</w:t>
                      </w:r>
                      <w:r w:rsidRPr="007D437B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Pr="007D437B">
                        <w:rPr>
                          <w:rFonts w:hint="eastAsia"/>
                          <w:sz w:val="24"/>
                          <w:szCs w:val="24"/>
                        </w:rPr>
                        <w:t>５２８－４９６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  <w:p w14:paraId="70B112BD" w14:textId="77777777" w:rsidR="009B0828" w:rsidRPr="00D06105" w:rsidRDefault="009B0828" w:rsidP="009B0828">
                      <w:pPr>
                        <w:spacing w:line="0" w:lineRule="atLeast"/>
                        <w:rPr>
                          <w:spacing w:val="2"/>
                          <w:w w:val="79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>E</w:t>
                      </w:r>
                      <w:r w:rsidRPr="00DB43E8">
                        <w:rPr>
                          <w:rFonts w:hint="eastAsia"/>
                          <w:spacing w:val="88"/>
                          <w:w w:val="79"/>
                          <w:kern w:val="0"/>
                          <w:sz w:val="24"/>
                          <w:szCs w:val="24"/>
                          <w:fitText w:val="966" w:id="-980718080"/>
                        </w:rPr>
                        <w:t>-</w:t>
                      </w:r>
                      <w:r w:rsidRPr="00DB43E8">
                        <w:rPr>
                          <w:rFonts w:hint="eastAsia"/>
                          <w:spacing w:val="88"/>
                          <w:w w:val="79"/>
                          <w:kern w:val="0"/>
                          <w:sz w:val="24"/>
                          <w:szCs w:val="24"/>
                          <w:fitText w:val="966" w:id="-980718080"/>
                        </w:rPr>
                        <w:t>ｍ</w:t>
                      </w:r>
                      <w:r w:rsidRPr="00DB43E8">
                        <w:rPr>
                          <w:spacing w:val="88"/>
                          <w:w w:val="79"/>
                          <w:kern w:val="0"/>
                          <w:sz w:val="24"/>
                          <w:szCs w:val="24"/>
                          <w:fitText w:val="966" w:id="-980718080"/>
                        </w:rPr>
                        <w:t>ai</w:t>
                      </w:r>
                      <w:r w:rsidRPr="00DB43E8">
                        <w:rPr>
                          <w:w w:val="79"/>
                          <w:kern w:val="0"/>
                          <w:sz w:val="24"/>
                          <w:szCs w:val="24"/>
                          <w:fitText w:val="966" w:id="-980718080"/>
                        </w:rPr>
                        <w:t>l</w:t>
                      </w:r>
                      <w:r w:rsidRPr="007D437B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1" w:history="1">
                        <w:r w:rsidRPr="007D437B">
                          <w:rPr>
                            <w:rStyle w:val="a8"/>
                            <w:sz w:val="24"/>
                            <w:szCs w:val="24"/>
                          </w:rPr>
                          <w:t>ma06@pref.shiga.lg.jp</w:t>
                        </w:r>
                      </w:hyperlink>
                    </w:p>
                    <w:p w14:paraId="5428C602" w14:textId="77777777" w:rsidR="009B0828" w:rsidRPr="00AA4B5C" w:rsidRDefault="009B0828" w:rsidP="009B082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D6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A3FF0" wp14:editId="32A4E4A2">
                <wp:simplePos x="0" y="0"/>
                <wp:positionH relativeFrom="column">
                  <wp:posOffset>-53340</wp:posOffset>
                </wp:positionH>
                <wp:positionV relativeFrom="paragraph">
                  <wp:posOffset>135890</wp:posOffset>
                </wp:positionV>
                <wp:extent cx="4495800" cy="525145"/>
                <wp:effectExtent l="0" t="0" r="19050" b="2730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B0AA6" w14:textId="77777777" w:rsidR="009B0828" w:rsidRDefault="009B0828" w:rsidP="009B0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3FF0" id="_x0000_s1031" type="#_x0000_t202" style="position:absolute;margin-left:-4.2pt;margin-top:10.7pt;width:354pt;height:4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" strokecolor="#92d050" strokeweight="1.5pt">
                <v:textbox>
                  <w:txbxContent>
                    <w:p w14:paraId="5DDB0AA6" w14:textId="77777777" w:rsidR="009B0828" w:rsidRDefault="009B0828" w:rsidP="009B08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1501">
        <w:rPr>
          <w:noProof/>
        </w:rPr>
        <w:drawing>
          <wp:anchor distT="0" distB="0" distL="114300" distR="114300" simplePos="0" relativeHeight="251671552" behindDoc="0" locked="0" layoutInCell="1" allowOverlap="1" wp14:anchorId="17F152C8" wp14:editId="7C4280A0">
            <wp:simplePos x="0" y="0"/>
            <wp:positionH relativeFrom="column">
              <wp:posOffset>4490085</wp:posOffset>
            </wp:positionH>
            <wp:positionV relativeFrom="paragraph">
              <wp:posOffset>203835</wp:posOffset>
            </wp:positionV>
            <wp:extent cx="704850" cy="697523"/>
            <wp:effectExtent l="0" t="0" r="0" b="7620"/>
            <wp:wrapNone/>
            <wp:docPr id="106" name="図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828" w:rsidRPr="002A337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0F20D3" wp14:editId="32919DE5">
                <wp:simplePos x="0" y="0"/>
                <wp:positionH relativeFrom="column">
                  <wp:posOffset>-72767</wp:posOffset>
                </wp:positionH>
                <wp:positionV relativeFrom="paragraph">
                  <wp:posOffset>6851832</wp:posOffset>
                </wp:positionV>
                <wp:extent cx="3094074" cy="787652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4" cy="787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B67B" w14:textId="77777777" w:rsidR="009B0828" w:rsidRPr="00313C49" w:rsidRDefault="009B0828" w:rsidP="009B0828">
                            <w:pPr>
                              <w:widowControl/>
                              <w:spacing w:line="0" w:lineRule="atLeast"/>
                              <w:ind w:right="32"/>
                              <w:rPr>
                                <w:sz w:val="18"/>
                                <w:szCs w:val="18"/>
                              </w:rPr>
                            </w:pPr>
                            <w:r w:rsidRPr="00313C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御</w:t>
                            </w:r>
                            <w:r w:rsidRPr="00313C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記入いただいた個人情報は、この事業以外には使用いたしません。</w:t>
                            </w:r>
                          </w:p>
                          <w:p w14:paraId="3C4E79DB" w14:textId="77777777" w:rsidR="009B0828" w:rsidRPr="00313C49" w:rsidRDefault="009B0828" w:rsidP="009B0828">
                            <w:pPr>
                              <w:spacing w:beforeLines="30" w:before="106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13C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※研修会の参加に関して配慮を必要とされる事項がある方は、事前に御連絡くださいますようお願いします。</w:t>
                            </w:r>
                          </w:p>
                          <w:p w14:paraId="29A592FD" w14:textId="77777777" w:rsidR="009B0828" w:rsidRPr="00313C49" w:rsidRDefault="009B0828" w:rsidP="009B0828">
                            <w:pPr>
                              <w:widowControl/>
                              <w:spacing w:line="0" w:lineRule="atLeast"/>
                              <w:ind w:righ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20D3" id="_x0000_s1032" type="#_x0000_t202" style="position:absolute;margin-left:-5.75pt;margin-top:539.5pt;width:243.65pt;height:6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" filled="f" stroked="f">
                <v:textbox>
                  <w:txbxContent>
                    <w:p w14:paraId="4CFDB67B" w14:textId="77777777" w:rsidR="009B0828" w:rsidRPr="00313C49" w:rsidRDefault="009B0828" w:rsidP="009B0828">
                      <w:pPr>
                        <w:widowControl/>
                        <w:spacing w:line="0" w:lineRule="atLeast"/>
                        <w:ind w:right="32"/>
                        <w:rPr>
                          <w:sz w:val="18"/>
                          <w:szCs w:val="18"/>
                        </w:rPr>
                      </w:pPr>
                      <w:r w:rsidRPr="00313C49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御</w:t>
                      </w:r>
                      <w:r w:rsidRPr="00313C49">
                        <w:rPr>
                          <w:rFonts w:hint="eastAsia"/>
                          <w:sz w:val="18"/>
                          <w:szCs w:val="18"/>
                        </w:rPr>
                        <w:t>記入いただいた個人情報は、この事業以外には使用いたしません。</w:t>
                      </w:r>
                    </w:p>
                    <w:p w14:paraId="3C4E79DB" w14:textId="77777777" w:rsidR="009B0828" w:rsidRPr="00313C49" w:rsidRDefault="009B0828" w:rsidP="009B0828">
                      <w:pPr>
                        <w:spacing w:beforeLines="30" w:before="106" w:line="0" w:lineRule="atLeast"/>
                        <w:rPr>
                          <w:sz w:val="18"/>
                          <w:szCs w:val="18"/>
                        </w:rPr>
                      </w:pPr>
                      <w:r w:rsidRPr="00313C49">
                        <w:rPr>
                          <w:rFonts w:hint="eastAsia"/>
                          <w:sz w:val="18"/>
                          <w:szCs w:val="18"/>
                        </w:rPr>
                        <w:t>※研修会の参加に関して配慮を必要とされる事項がある方は、事前に御連絡くださいますようお願いします。</w:t>
                      </w:r>
                    </w:p>
                    <w:p w14:paraId="29A592FD" w14:textId="77777777" w:rsidR="009B0828" w:rsidRPr="00313C49" w:rsidRDefault="009B0828" w:rsidP="009B0828">
                      <w:pPr>
                        <w:widowControl/>
                        <w:spacing w:line="0" w:lineRule="atLeast"/>
                        <w:ind w:righ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82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A21160" wp14:editId="51C25A8E">
                <wp:simplePos x="0" y="0"/>
                <wp:positionH relativeFrom="column">
                  <wp:posOffset>3022570</wp:posOffset>
                </wp:positionH>
                <wp:positionV relativeFrom="paragraph">
                  <wp:posOffset>6870360</wp:posOffset>
                </wp:positionV>
                <wp:extent cx="3049330" cy="673100"/>
                <wp:effectExtent l="0" t="0" r="17780" b="1270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33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B1E0" w14:textId="77777777" w:rsidR="009B0828" w:rsidRPr="0018489B" w:rsidRDefault="009B0828" w:rsidP="009B0828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48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84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問合せ先】滋賀県教育委員会事務局生涯学習課　生涯学習振興係</w:t>
                            </w:r>
                          </w:p>
                          <w:p w14:paraId="5F28C088" w14:textId="77777777" w:rsidR="009B0828" w:rsidRPr="0018489B" w:rsidRDefault="009B0828" w:rsidP="009B0828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4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ＴＥＬ：０７７－５２８－４６５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1160" id="_x0000_s1036" type="#_x0000_t202" style="position:absolute;margin-left:238pt;margin-top:540.95pt;width:240.1pt;height:5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" filled="f" strokecolor="windowText">
                <v:stroke dashstyle="1 1"/>
                <v:textbox>
                  <w:txbxContent>
                    <w:p w14:paraId="5004B1E0" w14:textId="77777777" w:rsidR="009B0828" w:rsidRPr="0018489B" w:rsidRDefault="009B0828" w:rsidP="009B0828">
                      <w:pPr>
                        <w:widowControl/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8489B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18489B">
                        <w:rPr>
                          <w:rFonts w:hint="eastAsia"/>
                          <w:sz w:val="20"/>
                          <w:szCs w:val="20"/>
                        </w:rPr>
                        <w:t>問合せ先】滋賀県教育委員会事務局生涯学習課　生涯学習振興係</w:t>
                      </w:r>
                    </w:p>
                    <w:p w14:paraId="5F28C088" w14:textId="77777777" w:rsidR="009B0828" w:rsidRPr="0018489B" w:rsidRDefault="009B0828" w:rsidP="009B0828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489B">
                        <w:rPr>
                          <w:rFonts w:hint="eastAsia"/>
                          <w:sz w:val="20"/>
                          <w:szCs w:val="20"/>
                        </w:rPr>
                        <w:t>ＴＥＬ：０７７－５２８－４６５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7E54FAE" w14:textId="2736AD33" w:rsidR="006F1D1E" w:rsidRPr="009B0828" w:rsidRDefault="00DB43E8" w:rsidP="009B0828">
      <w:r w:rsidRPr="000B2FF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D62EC3" wp14:editId="779F477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81660" cy="1404620"/>
                <wp:effectExtent l="0" t="0" r="0" b="0"/>
                <wp:wrapSquare wrapText="bothSides"/>
                <wp:docPr id="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1238D" w14:textId="77777777" w:rsidR="009B0828" w:rsidRPr="007D437B" w:rsidRDefault="009B0828" w:rsidP="009B082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DB43E8">
                              <w:rPr>
                                <w:rFonts w:hint="eastAsia"/>
                                <w:spacing w:val="41"/>
                                <w:w w:val="66"/>
                                <w:kern w:val="0"/>
                                <w:sz w:val="28"/>
                                <w:szCs w:val="28"/>
                                <w:fitText w:val="720" w:id="-983296512"/>
                              </w:rPr>
                              <w:t>送付</w:t>
                            </w:r>
                            <w:r w:rsidRPr="00DB43E8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8"/>
                                <w:szCs w:val="28"/>
                                <w:fitText w:val="720" w:id="-983296512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62EC3" id="_x0000_s1034" type="#_x0000_t202" style="position:absolute;left:0;text-align:left;margin-left:0;margin-top:1.25pt;width:45.8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" filled="f" stroked="f">
                <v:textbox style="mso-fit-shape-to-text:t">
                  <w:txbxContent>
                    <w:p w14:paraId="3B41238D" w14:textId="77777777" w:rsidR="009B0828" w:rsidRPr="007D437B" w:rsidRDefault="009B0828" w:rsidP="009B082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DB43E8">
                        <w:rPr>
                          <w:rFonts w:hint="eastAsia"/>
                          <w:spacing w:val="41"/>
                          <w:w w:val="66"/>
                          <w:kern w:val="0"/>
                          <w:sz w:val="28"/>
                          <w:szCs w:val="28"/>
                          <w:fitText w:val="720" w:id="-983296512"/>
                        </w:rPr>
                        <w:t>送付</w:t>
                      </w:r>
                      <w:r w:rsidRPr="00DB43E8">
                        <w:rPr>
                          <w:rFonts w:hint="eastAsia"/>
                          <w:spacing w:val="1"/>
                          <w:w w:val="66"/>
                          <w:kern w:val="0"/>
                          <w:sz w:val="28"/>
                          <w:szCs w:val="28"/>
                          <w:fitText w:val="720" w:id="-983296512"/>
                        </w:rPr>
                        <w:t>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4D6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0A566D" wp14:editId="303AADA4">
                <wp:simplePos x="0" y="0"/>
                <wp:positionH relativeFrom="column">
                  <wp:posOffset>790575</wp:posOffset>
                </wp:positionH>
                <wp:positionV relativeFrom="paragraph">
                  <wp:posOffset>494030</wp:posOffset>
                </wp:positionV>
                <wp:extent cx="5664200" cy="9906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EB4EB" w14:textId="77777777" w:rsidR="009B0828" w:rsidRDefault="009B0828" w:rsidP="009B082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610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D0610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Pr="00D0610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 w:rsidRPr="00D0610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D0610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時　～</w:t>
                            </w:r>
                          </w:p>
                          <w:p w14:paraId="5CCE36A2" w14:textId="77777777" w:rsidR="009B0828" w:rsidRDefault="009B0828" w:rsidP="009B0828">
                            <w:pPr>
                              <w:spacing w:line="0" w:lineRule="atLeast"/>
                            </w:pPr>
                            <w:r w:rsidRPr="00D06105">
                              <w:rPr>
                                <w:rFonts w:hint="eastAsia"/>
                              </w:rPr>
                              <w:t>定員の３０名に達し次第締切</w:t>
                            </w:r>
                          </w:p>
                          <w:p w14:paraId="6E12C668" w14:textId="77777777" w:rsidR="009B0828" w:rsidRPr="007869B8" w:rsidRDefault="009B0828" w:rsidP="009B082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869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学習情報提供システム</w:t>
                            </w:r>
                            <w:r w:rsidRPr="007869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「におねっと」養成講座ページでお知らせします）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566D" id="_x0000_s1035" type="#_x0000_t202" style="position:absolute;left:0;text-align:left;margin-left:62.25pt;margin-top:38.9pt;width:446pt;height:7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" filled="f" stroked="f">
                <v:textbox>
                  <w:txbxContent>
                    <w:p w14:paraId="715EB4EB" w14:textId="77777777" w:rsidR="009B0828" w:rsidRDefault="009B0828" w:rsidP="009B0828">
                      <w:pPr>
                        <w:spacing w:line="0" w:lineRule="atLeas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0610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D0610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６</w:t>
                      </w:r>
                      <w:r w:rsidRPr="00D0610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９</w:t>
                      </w:r>
                      <w:r w:rsidRPr="00D0610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日（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D0610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10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時　～</w:t>
                      </w:r>
                    </w:p>
                    <w:p w14:paraId="5CCE36A2" w14:textId="77777777" w:rsidR="009B0828" w:rsidRDefault="009B0828" w:rsidP="009B0828">
                      <w:pPr>
                        <w:spacing w:line="0" w:lineRule="atLeast"/>
                      </w:pPr>
                      <w:r w:rsidRPr="00D06105">
                        <w:rPr>
                          <w:rFonts w:hint="eastAsia"/>
                        </w:rPr>
                        <w:t>定員の３０名に達し次第締切</w:t>
                      </w:r>
                    </w:p>
                    <w:p w14:paraId="6E12C668" w14:textId="77777777" w:rsidR="009B0828" w:rsidRPr="007869B8" w:rsidRDefault="009B0828" w:rsidP="009B082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7869B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学習情報提供システム</w:t>
                      </w:r>
                      <w:r w:rsidRPr="007869B8">
                        <w:rPr>
                          <w:rFonts w:hint="eastAsia"/>
                          <w:sz w:val="16"/>
                          <w:szCs w:val="16"/>
                        </w:rPr>
                        <w:t>「におねっと」養成講座ページでお知らせします）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2FF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893BF8" wp14:editId="1F9EFC10">
                <wp:simplePos x="0" y="0"/>
                <wp:positionH relativeFrom="margin">
                  <wp:align>left</wp:align>
                </wp:positionH>
                <wp:positionV relativeFrom="paragraph">
                  <wp:posOffset>450215</wp:posOffset>
                </wp:positionV>
                <wp:extent cx="786765" cy="723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F61CF" w14:textId="77777777" w:rsidR="009B0828" w:rsidRPr="000B2FFF" w:rsidRDefault="009B0828" w:rsidP="009B0828">
                            <w:pPr>
                              <w:spacing w:line="0" w:lineRule="atLeas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募集</w:t>
                            </w:r>
                          </w:p>
                          <w:p w14:paraId="67F84519" w14:textId="77777777" w:rsidR="009B0828" w:rsidRDefault="009B0828" w:rsidP="009B082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期間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3BF8" id="_x0000_s1036" type="#_x0000_t202" style="position:absolute;left:0;text-align:left;margin-left:0;margin-top:35.45pt;width:61.95pt;height:57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" filled="f" stroked="f">
                <v:textbox>
                  <w:txbxContent>
                    <w:p w14:paraId="6D1F61CF" w14:textId="77777777" w:rsidR="009B0828" w:rsidRPr="000B2FFF" w:rsidRDefault="009B0828" w:rsidP="009B0828">
                      <w:pPr>
                        <w:spacing w:line="0" w:lineRule="atLeas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募集</w:t>
                      </w:r>
                    </w:p>
                    <w:p w14:paraId="67F84519" w14:textId="77777777" w:rsidR="009B0828" w:rsidRDefault="009B0828" w:rsidP="009B0828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期間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4D6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19D140" wp14:editId="465CC319">
                <wp:simplePos x="0" y="0"/>
                <wp:positionH relativeFrom="margin">
                  <wp:posOffset>-62864</wp:posOffset>
                </wp:positionH>
                <wp:positionV relativeFrom="paragraph">
                  <wp:posOffset>479425</wp:posOffset>
                </wp:positionV>
                <wp:extent cx="6248400" cy="657225"/>
                <wp:effectExtent l="0" t="0" r="1905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F94C" w14:textId="77777777" w:rsidR="009B0828" w:rsidRDefault="009B0828" w:rsidP="009B0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D140" id="_x0000_s1037" type="#_x0000_t202" style="position:absolute;left:0;text-align:left;margin-left:-4.95pt;margin-top:37.75pt;width:492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" strokecolor="#92d050" strokeweight="1.5pt">
                <v:textbox>
                  <w:txbxContent>
                    <w:p w14:paraId="396EF94C" w14:textId="77777777" w:rsidR="009B0828" w:rsidRDefault="009B0828" w:rsidP="009B08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501" w:rsidRPr="00E04D6D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080AF5" wp14:editId="0BD4CB8D">
                <wp:simplePos x="0" y="0"/>
                <wp:positionH relativeFrom="column">
                  <wp:posOffset>5301615</wp:posOffset>
                </wp:positionH>
                <wp:positionV relativeFrom="paragraph">
                  <wp:posOffset>506095</wp:posOffset>
                </wp:positionV>
                <wp:extent cx="1049020" cy="4572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70A6" w14:textId="77777777" w:rsidR="009B0828" w:rsidRDefault="009B0828" w:rsidP="009B082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「におねっと」</w:t>
                            </w:r>
                          </w:p>
                          <w:p w14:paraId="32B88DA9" w14:textId="77777777" w:rsidR="009B0828" w:rsidRPr="00E04D6D" w:rsidRDefault="009B0828" w:rsidP="009B082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養成講座ページ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0AF5" id="_x0000_s1038" type="#_x0000_t202" style="position:absolute;left:0;text-align:left;margin-left:417.45pt;margin-top:39.85pt;width:82.6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" filled="f" stroked="f">
                <v:textbox>
                  <w:txbxContent>
                    <w:p w14:paraId="615270A6" w14:textId="77777777" w:rsidR="009B0828" w:rsidRDefault="009B0828" w:rsidP="009B082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「におねっと」</w:t>
                      </w:r>
                    </w:p>
                    <w:p w14:paraId="32B88DA9" w14:textId="77777777" w:rsidR="009B0828" w:rsidRPr="00E04D6D" w:rsidRDefault="009B0828" w:rsidP="009B082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養成講座ページ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1D1E" w:rsidRPr="009B0828" w:rsidSect="00B73699">
      <w:pgSz w:w="11906" w:h="16838" w:code="9"/>
      <w:pgMar w:top="851" w:right="1134" w:bottom="851" w:left="1134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A9F4" w14:textId="77777777" w:rsidR="00027E8A" w:rsidRDefault="00027E8A" w:rsidP="00110DD1">
      <w:r>
        <w:separator/>
      </w:r>
    </w:p>
  </w:endnote>
  <w:endnote w:type="continuationSeparator" w:id="0">
    <w:p w14:paraId="34F81A44" w14:textId="77777777" w:rsidR="00027E8A" w:rsidRDefault="00027E8A" w:rsidP="001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E21E" w14:textId="77777777" w:rsidR="00027E8A" w:rsidRDefault="00027E8A" w:rsidP="00110DD1">
      <w:r>
        <w:separator/>
      </w:r>
    </w:p>
  </w:footnote>
  <w:footnote w:type="continuationSeparator" w:id="0">
    <w:p w14:paraId="597A08A4" w14:textId="77777777" w:rsidR="00027E8A" w:rsidRDefault="00027E8A" w:rsidP="0011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73"/>
    <w:multiLevelType w:val="hybridMultilevel"/>
    <w:tmpl w:val="0E2CF2CE"/>
    <w:lvl w:ilvl="0" w:tplc="D30C2942">
      <w:start w:val="7"/>
      <w:numFmt w:val="bullet"/>
      <w:lvlText w:val="•"/>
      <w:lvlJc w:val="left"/>
      <w:pPr>
        <w:tabs>
          <w:tab w:val="num" w:pos="113"/>
        </w:tabs>
        <w:ind w:left="993" w:firstLine="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234427D9"/>
    <w:multiLevelType w:val="hybridMultilevel"/>
    <w:tmpl w:val="820A19B8"/>
    <w:lvl w:ilvl="0" w:tplc="D716F9B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94D01"/>
    <w:multiLevelType w:val="hybridMultilevel"/>
    <w:tmpl w:val="55F04098"/>
    <w:lvl w:ilvl="0" w:tplc="1D80FCBC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 w:val="0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1436D3"/>
    <w:multiLevelType w:val="hybridMultilevel"/>
    <w:tmpl w:val="4266AEC2"/>
    <w:lvl w:ilvl="0" w:tplc="50FEA994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proofState w:spelling="clean"/>
  <w:attachedTemplate r:id="rId1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D1"/>
    <w:rsid w:val="00005537"/>
    <w:rsid w:val="0000592F"/>
    <w:rsid w:val="00006AC3"/>
    <w:rsid w:val="00010DF8"/>
    <w:rsid w:val="00012E93"/>
    <w:rsid w:val="00027E8A"/>
    <w:rsid w:val="0004122B"/>
    <w:rsid w:val="00044941"/>
    <w:rsid w:val="00047F90"/>
    <w:rsid w:val="00071554"/>
    <w:rsid w:val="00075EB4"/>
    <w:rsid w:val="00076089"/>
    <w:rsid w:val="00076FCD"/>
    <w:rsid w:val="00086A92"/>
    <w:rsid w:val="000B2A35"/>
    <w:rsid w:val="000B2FFF"/>
    <w:rsid w:val="000C73D6"/>
    <w:rsid w:val="000D105B"/>
    <w:rsid w:val="000E2603"/>
    <w:rsid w:val="000E4051"/>
    <w:rsid w:val="000F0048"/>
    <w:rsid w:val="00104EF3"/>
    <w:rsid w:val="00110DD1"/>
    <w:rsid w:val="001160DE"/>
    <w:rsid w:val="00127FCF"/>
    <w:rsid w:val="00144E75"/>
    <w:rsid w:val="0014614F"/>
    <w:rsid w:val="00151C15"/>
    <w:rsid w:val="00160D1C"/>
    <w:rsid w:val="001666F4"/>
    <w:rsid w:val="00172B2E"/>
    <w:rsid w:val="0018489B"/>
    <w:rsid w:val="001924C4"/>
    <w:rsid w:val="001C10BA"/>
    <w:rsid w:val="001C4F41"/>
    <w:rsid w:val="001D1D79"/>
    <w:rsid w:val="001D774E"/>
    <w:rsid w:val="00212D9D"/>
    <w:rsid w:val="00236BF2"/>
    <w:rsid w:val="00265409"/>
    <w:rsid w:val="002A337C"/>
    <w:rsid w:val="002B0BCE"/>
    <w:rsid w:val="002B368B"/>
    <w:rsid w:val="002B5D72"/>
    <w:rsid w:val="002E6373"/>
    <w:rsid w:val="002F33FC"/>
    <w:rsid w:val="002F54BB"/>
    <w:rsid w:val="002F6595"/>
    <w:rsid w:val="003107BD"/>
    <w:rsid w:val="00313C49"/>
    <w:rsid w:val="00313E3D"/>
    <w:rsid w:val="0031562A"/>
    <w:rsid w:val="0033075B"/>
    <w:rsid w:val="0035390F"/>
    <w:rsid w:val="003600AE"/>
    <w:rsid w:val="00384448"/>
    <w:rsid w:val="003926B4"/>
    <w:rsid w:val="003936E0"/>
    <w:rsid w:val="003A374D"/>
    <w:rsid w:val="003F5886"/>
    <w:rsid w:val="00400080"/>
    <w:rsid w:val="00402CDD"/>
    <w:rsid w:val="00420D2D"/>
    <w:rsid w:val="00427EE6"/>
    <w:rsid w:val="00431FF2"/>
    <w:rsid w:val="004603A2"/>
    <w:rsid w:val="00471064"/>
    <w:rsid w:val="00497E42"/>
    <w:rsid w:val="004B59B4"/>
    <w:rsid w:val="004B7D72"/>
    <w:rsid w:val="004D2347"/>
    <w:rsid w:val="00546D27"/>
    <w:rsid w:val="00550BB1"/>
    <w:rsid w:val="005552AA"/>
    <w:rsid w:val="00561DAA"/>
    <w:rsid w:val="005832FD"/>
    <w:rsid w:val="005B235A"/>
    <w:rsid w:val="005E500A"/>
    <w:rsid w:val="00602BDF"/>
    <w:rsid w:val="006113C1"/>
    <w:rsid w:val="006225BD"/>
    <w:rsid w:val="00642FEE"/>
    <w:rsid w:val="00656786"/>
    <w:rsid w:val="00660DDE"/>
    <w:rsid w:val="00686BA8"/>
    <w:rsid w:val="00690563"/>
    <w:rsid w:val="006931D8"/>
    <w:rsid w:val="00697C09"/>
    <w:rsid w:val="006C4DB9"/>
    <w:rsid w:val="006D3B87"/>
    <w:rsid w:val="006E331E"/>
    <w:rsid w:val="006F1D1E"/>
    <w:rsid w:val="00724A94"/>
    <w:rsid w:val="00746F0C"/>
    <w:rsid w:val="00750849"/>
    <w:rsid w:val="00753DE6"/>
    <w:rsid w:val="00771DB7"/>
    <w:rsid w:val="0077762A"/>
    <w:rsid w:val="007869B8"/>
    <w:rsid w:val="00792968"/>
    <w:rsid w:val="007A25A9"/>
    <w:rsid w:val="007A4713"/>
    <w:rsid w:val="007D437B"/>
    <w:rsid w:val="008154E9"/>
    <w:rsid w:val="0082690A"/>
    <w:rsid w:val="00832535"/>
    <w:rsid w:val="00856963"/>
    <w:rsid w:val="008700F3"/>
    <w:rsid w:val="008C2151"/>
    <w:rsid w:val="008D2B89"/>
    <w:rsid w:val="008D66EF"/>
    <w:rsid w:val="008E5751"/>
    <w:rsid w:val="008F02FB"/>
    <w:rsid w:val="008F5875"/>
    <w:rsid w:val="00903CF1"/>
    <w:rsid w:val="009049D6"/>
    <w:rsid w:val="00907D46"/>
    <w:rsid w:val="00912EE7"/>
    <w:rsid w:val="00921CE5"/>
    <w:rsid w:val="00924304"/>
    <w:rsid w:val="00930470"/>
    <w:rsid w:val="009431A1"/>
    <w:rsid w:val="0096539D"/>
    <w:rsid w:val="0096645C"/>
    <w:rsid w:val="00972B8C"/>
    <w:rsid w:val="009951A7"/>
    <w:rsid w:val="009B0828"/>
    <w:rsid w:val="009D0BD5"/>
    <w:rsid w:val="009E61B7"/>
    <w:rsid w:val="009E7367"/>
    <w:rsid w:val="009F7965"/>
    <w:rsid w:val="00A0604A"/>
    <w:rsid w:val="00A3268E"/>
    <w:rsid w:val="00A65485"/>
    <w:rsid w:val="00A777F7"/>
    <w:rsid w:val="00A8248B"/>
    <w:rsid w:val="00A847C2"/>
    <w:rsid w:val="00AA01C6"/>
    <w:rsid w:val="00AA3B8D"/>
    <w:rsid w:val="00AB3C77"/>
    <w:rsid w:val="00AB655F"/>
    <w:rsid w:val="00AB777E"/>
    <w:rsid w:val="00AE0BD2"/>
    <w:rsid w:val="00AF72F7"/>
    <w:rsid w:val="00B2386D"/>
    <w:rsid w:val="00B42386"/>
    <w:rsid w:val="00B64C1F"/>
    <w:rsid w:val="00B73699"/>
    <w:rsid w:val="00B74702"/>
    <w:rsid w:val="00B83845"/>
    <w:rsid w:val="00BC4697"/>
    <w:rsid w:val="00BD67F6"/>
    <w:rsid w:val="00BE42CC"/>
    <w:rsid w:val="00BE582B"/>
    <w:rsid w:val="00C33D6A"/>
    <w:rsid w:val="00C5368C"/>
    <w:rsid w:val="00C76E83"/>
    <w:rsid w:val="00C81C3D"/>
    <w:rsid w:val="00C908F3"/>
    <w:rsid w:val="00C9489B"/>
    <w:rsid w:val="00C9668B"/>
    <w:rsid w:val="00CA099C"/>
    <w:rsid w:val="00CC30B0"/>
    <w:rsid w:val="00CD1C1E"/>
    <w:rsid w:val="00CD360F"/>
    <w:rsid w:val="00D02DB7"/>
    <w:rsid w:val="00D0409D"/>
    <w:rsid w:val="00D06105"/>
    <w:rsid w:val="00D149E1"/>
    <w:rsid w:val="00D274D6"/>
    <w:rsid w:val="00D31F5D"/>
    <w:rsid w:val="00D44086"/>
    <w:rsid w:val="00D4728C"/>
    <w:rsid w:val="00D50548"/>
    <w:rsid w:val="00D5550C"/>
    <w:rsid w:val="00D55C75"/>
    <w:rsid w:val="00D82CFF"/>
    <w:rsid w:val="00D941AF"/>
    <w:rsid w:val="00DA0882"/>
    <w:rsid w:val="00DA2324"/>
    <w:rsid w:val="00DA3EF2"/>
    <w:rsid w:val="00DB1289"/>
    <w:rsid w:val="00DB43E8"/>
    <w:rsid w:val="00DB5F32"/>
    <w:rsid w:val="00DC7AAB"/>
    <w:rsid w:val="00DF27E8"/>
    <w:rsid w:val="00E17289"/>
    <w:rsid w:val="00E22848"/>
    <w:rsid w:val="00E31730"/>
    <w:rsid w:val="00E33904"/>
    <w:rsid w:val="00E50B7F"/>
    <w:rsid w:val="00E73F2E"/>
    <w:rsid w:val="00E77125"/>
    <w:rsid w:val="00E9250E"/>
    <w:rsid w:val="00EB2EB2"/>
    <w:rsid w:val="00ED12FB"/>
    <w:rsid w:val="00ED30AB"/>
    <w:rsid w:val="00EE3465"/>
    <w:rsid w:val="00EE3E90"/>
    <w:rsid w:val="00EE65C0"/>
    <w:rsid w:val="00F042D9"/>
    <w:rsid w:val="00F04751"/>
    <w:rsid w:val="00F23A6F"/>
    <w:rsid w:val="00F41501"/>
    <w:rsid w:val="00F60549"/>
    <w:rsid w:val="00F64A7F"/>
    <w:rsid w:val="00F830C5"/>
    <w:rsid w:val="00F85AFE"/>
    <w:rsid w:val="00F914C8"/>
    <w:rsid w:val="00F9417F"/>
    <w:rsid w:val="00FC30B5"/>
    <w:rsid w:val="00FE0545"/>
    <w:rsid w:val="00FE163C"/>
    <w:rsid w:val="00FF2704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ECD61D"/>
  <w15:chartTrackingRefBased/>
  <w15:docId w15:val="{9977F85C-03A7-4050-A973-1B8DE84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DD1"/>
  </w:style>
  <w:style w:type="paragraph" w:styleId="a5">
    <w:name w:val="footer"/>
    <w:basedOn w:val="a"/>
    <w:link w:val="a6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DD1"/>
  </w:style>
  <w:style w:type="table" w:styleId="a7">
    <w:name w:val="Table Grid"/>
    <w:basedOn w:val="a1"/>
    <w:rsid w:val="00B4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D55C75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6F1D1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F1D1E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F1D1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F1D1E"/>
    <w:rPr>
      <w:sz w:val="24"/>
      <w:szCs w:val="24"/>
    </w:rPr>
  </w:style>
  <w:style w:type="paragraph" w:styleId="ad">
    <w:name w:val="List Paragraph"/>
    <w:basedOn w:val="a"/>
    <w:uiPriority w:val="34"/>
    <w:qFormat/>
    <w:rsid w:val="00D31F5D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2F659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E5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D3B87"/>
  </w:style>
  <w:style w:type="character" w:customStyle="1" w:styleId="af0">
    <w:name w:val="日付 (文字)"/>
    <w:basedOn w:val="a0"/>
    <w:link w:val="af"/>
    <w:uiPriority w:val="99"/>
    <w:semiHidden/>
    <w:rsid w:val="006D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06@pref.shig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06@pref.shig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Office%20&#12398;&#12459;&#12473;&#12479;&#12512;%20&#12486;&#12531;&#12503;&#12524;&#12540;&#12488;\Gtothic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679B-321D-4D6F-B5D8-49AFA915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Gtothic.dotm</Template>
  <TotalTime>434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浦谷　昌弘</cp:lastModifiedBy>
  <cp:revision>105</cp:revision>
  <cp:lastPrinted>2025-05-01T06:11:00Z</cp:lastPrinted>
  <dcterms:created xsi:type="dcterms:W3CDTF">2023-06-20T23:57:00Z</dcterms:created>
  <dcterms:modified xsi:type="dcterms:W3CDTF">2025-05-08T04:50:00Z</dcterms:modified>
</cp:coreProperties>
</file>